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D38F7" w14:textId="77777777" w:rsidR="00AC26BD" w:rsidRPr="007D3DF1" w:rsidRDefault="00AC26BD" w:rsidP="00D5732A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14:paraId="2FD13D2E" w14:textId="0894C82F" w:rsidR="00580918" w:rsidRPr="00FA0462" w:rsidRDefault="00580918" w:rsidP="007D3DF1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Formulaire physioswiss Pool de compétences</w:t>
      </w:r>
    </w:p>
    <w:p w14:paraId="2E1C23C3" w14:textId="77777777" w:rsidR="00AC26BD" w:rsidRPr="007D3DF1" w:rsidRDefault="00AC26BD" w:rsidP="00D5732A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tbl>
      <w:tblPr>
        <w:tblStyle w:val="Tabellenraster"/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60"/>
        <w:gridCol w:w="141"/>
        <w:gridCol w:w="709"/>
        <w:gridCol w:w="142"/>
        <w:gridCol w:w="142"/>
        <w:gridCol w:w="141"/>
        <w:gridCol w:w="567"/>
        <w:gridCol w:w="426"/>
        <w:gridCol w:w="567"/>
        <w:gridCol w:w="141"/>
        <w:gridCol w:w="142"/>
        <w:gridCol w:w="142"/>
        <w:gridCol w:w="142"/>
        <w:gridCol w:w="141"/>
        <w:gridCol w:w="142"/>
        <w:gridCol w:w="709"/>
        <w:gridCol w:w="142"/>
        <w:gridCol w:w="141"/>
        <w:gridCol w:w="284"/>
        <w:gridCol w:w="283"/>
        <w:gridCol w:w="426"/>
        <w:gridCol w:w="141"/>
        <w:gridCol w:w="284"/>
        <w:gridCol w:w="142"/>
        <w:gridCol w:w="425"/>
        <w:gridCol w:w="709"/>
        <w:gridCol w:w="141"/>
        <w:gridCol w:w="426"/>
        <w:gridCol w:w="708"/>
      </w:tblGrid>
      <w:tr w:rsidR="007D3DF1" w:rsidRPr="007D3DF1" w14:paraId="5386529B" w14:textId="77777777" w:rsidTr="00263C8C">
        <w:trPr>
          <w:trHeight w:val="320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7B0C519" w14:textId="77777777" w:rsidR="007D3DF1" w:rsidRPr="007D3DF1" w:rsidRDefault="007D3DF1" w:rsidP="00D2035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Identité</w:t>
            </w:r>
          </w:p>
        </w:tc>
      </w:tr>
      <w:tr w:rsidR="00D20354" w:rsidRPr="00A22A06" w14:paraId="41930D8B" w14:textId="77777777" w:rsidTr="00263C8C">
        <w:trPr>
          <w:trHeight w:val="101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BEE55" w14:textId="77777777" w:rsidR="00D20354" w:rsidRPr="00A22A06" w:rsidRDefault="00D20354" w:rsidP="00D20354">
            <w:pPr>
              <w:spacing w:after="0" w:line="240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D20354" w:rsidRPr="007D3DF1" w14:paraId="34FBEE24" w14:textId="77777777" w:rsidTr="00DA0955">
        <w:trPr>
          <w:trHeight w:val="230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B5F18" w14:textId="25C99EB8" w:rsidR="00D20354" w:rsidRPr="00D20354" w:rsidRDefault="0065253A" w:rsidP="00D2035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Veuillez joindre votre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curriculum vitae </w:t>
            </w:r>
            <w:r>
              <w:rPr>
                <w:rFonts w:asciiTheme="minorHAnsi" w:hAnsiTheme="minorHAnsi"/>
                <w:sz w:val="16"/>
                <w:szCs w:val="16"/>
              </w:rPr>
              <w:t>au formulaire (max. 2 pages de format A4).</w:t>
            </w:r>
          </w:p>
        </w:tc>
      </w:tr>
      <w:tr w:rsidR="00263C8C" w:rsidRPr="007D3DF1" w14:paraId="4F68F9FA" w14:textId="77777777" w:rsidTr="00164AEA">
        <w:trPr>
          <w:trHeight w:val="65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EBAD6D" w14:textId="77777777" w:rsidR="00263C8C" w:rsidRPr="00263C8C" w:rsidRDefault="00263C8C" w:rsidP="00D20354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20354" w:rsidRPr="00A22A06" w14:paraId="130107EB" w14:textId="77777777" w:rsidTr="00263C8C">
        <w:trPr>
          <w:trHeight w:val="65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ABB53" w14:textId="77777777" w:rsidR="00D20354" w:rsidRPr="00A22A06" w:rsidRDefault="00D20354" w:rsidP="00D20354">
            <w:pPr>
              <w:spacing w:after="0" w:line="240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F66295" w:rsidRPr="007D3DF1" w14:paraId="5859F04E" w14:textId="77777777" w:rsidTr="00A22A06">
        <w:trPr>
          <w:trHeight w:val="3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996EA8" w14:textId="77777777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N° de membre physioswiss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5524693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1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36E3EA" w14:textId="0E571EB9" w:rsidR="00F66295" w:rsidRPr="007D3DF1" w:rsidRDefault="004C772F" w:rsidP="00F66295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Cliquez ou tapez ici pour saisir votre texte.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D293C0" w14:textId="1DDC08C4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Année de naissance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0228191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0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7AFD73" w14:textId="662154F5" w:rsidR="00F66295" w:rsidRPr="007D3DF1" w:rsidRDefault="004C772F" w:rsidP="00F66295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Cliquez ou tapez ici pour saisir votre texte.</w:t>
                </w:r>
              </w:p>
            </w:tc>
          </w:sdtContent>
        </w:sdt>
      </w:tr>
      <w:tr w:rsidR="00F66295" w:rsidRPr="007D3DF1" w14:paraId="68C3AA04" w14:textId="77777777" w:rsidTr="00A22A06">
        <w:trPr>
          <w:trHeight w:val="3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64BDC6" w14:textId="7CC1FEA2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Prénom/nom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2055351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1" w:type="dxa"/>
                <w:gridSpan w:val="1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D11BCF" w14:textId="5AAB7618" w:rsidR="00F66295" w:rsidRPr="007D3DF1" w:rsidRDefault="004C772F" w:rsidP="00F66295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Cliquez ou tapez ici pour saisir votre texte.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24CDF6" w14:textId="7CB7718A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Adresse e-mail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5829814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0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FE1049" w14:textId="08BB646B" w:rsidR="00F66295" w:rsidRPr="007D3DF1" w:rsidRDefault="004C772F" w:rsidP="00F66295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Cliquez ou tapez ici pour saisir votre texte.</w:t>
                </w:r>
              </w:p>
            </w:tc>
          </w:sdtContent>
        </w:sdt>
      </w:tr>
      <w:tr w:rsidR="00F66295" w:rsidRPr="007D3DF1" w14:paraId="5858BF05" w14:textId="77777777" w:rsidTr="005C3092">
        <w:trPr>
          <w:trHeight w:val="65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638ED1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26A94BB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D8BB9A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1CB79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07DA91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66295" w:rsidRPr="007D3DF1" w14:paraId="182AF7CC" w14:textId="77777777" w:rsidTr="009A40FB">
        <w:trPr>
          <w:trHeight w:val="228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1C1AF7" w14:textId="77777777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Langue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4354E3" w14:textId="6778FC7A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91327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Allemand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1C7C87" w14:textId="582E9F88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64556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Français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E22ED1" w14:textId="4C8D7815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61887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Italien</w:t>
            </w:r>
          </w:p>
        </w:tc>
      </w:tr>
      <w:tr w:rsidR="00F66295" w:rsidRPr="007D3DF1" w14:paraId="580A5938" w14:textId="77777777" w:rsidTr="00D924B0">
        <w:trPr>
          <w:trHeight w:val="318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6F66E9" w14:textId="77777777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25AB8" w14:textId="57EC102B" w:rsidR="00F66295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A74027F" wp14:editId="11B7D199">
                      <wp:simplePos x="0" y="0"/>
                      <wp:positionH relativeFrom="column">
                        <wp:posOffset>50406</wp:posOffset>
                      </wp:positionH>
                      <wp:positionV relativeFrom="paragraph">
                        <wp:posOffset>69850</wp:posOffset>
                      </wp:positionV>
                      <wp:extent cx="140970" cy="0"/>
                      <wp:effectExtent l="0" t="76200" r="11430" b="95250"/>
                      <wp:wrapNone/>
                      <wp:docPr id="13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C505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3" o:spid="_x0000_s1026" type="#_x0000_t32" style="position:absolute;margin-left:3.95pt;margin-top:5.5pt;width:11.1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9BD3BB7" wp14:editId="16353829">
                      <wp:simplePos x="0" y="0"/>
                      <wp:positionH relativeFrom="column">
                        <wp:posOffset>47721</wp:posOffset>
                      </wp:positionH>
                      <wp:positionV relativeFrom="paragraph">
                        <wp:posOffset>-39370</wp:posOffset>
                      </wp:positionV>
                      <wp:extent cx="2805" cy="106586"/>
                      <wp:effectExtent l="0" t="0" r="35560" b="27305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5" cy="1065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EBC28" id="Gerader Verbinder 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-3.1pt" to="3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850B75" w14:textId="41B1D279" w:rsidR="00F66295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81981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oral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BCD04" w14:textId="1A844734" w:rsidR="00F66295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31448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écrit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2E241" w14:textId="3416BC8E" w:rsidR="00F66295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74C73F2" wp14:editId="2878BBF3">
                      <wp:simplePos x="0" y="0"/>
                      <wp:positionH relativeFrom="column">
                        <wp:posOffset>44772</wp:posOffset>
                      </wp:positionH>
                      <wp:positionV relativeFrom="paragraph">
                        <wp:posOffset>69662</wp:posOffset>
                      </wp:positionV>
                      <wp:extent cx="141274" cy="0"/>
                      <wp:effectExtent l="0" t="76200" r="11430" b="95250"/>
                      <wp:wrapNone/>
                      <wp:docPr id="12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2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DF521" id="Gerade Verbindung mit Pfeil 12" o:spid="_x0000_s1026" type="#_x0000_t32" style="position:absolute;margin-left:3.55pt;margin-top:5.5pt;width:11.1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DFCC89F" wp14:editId="3904AB03">
                      <wp:simplePos x="0" y="0"/>
                      <wp:positionH relativeFrom="column">
                        <wp:posOffset>42779</wp:posOffset>
                      </wp:positionH>
                      <wp:positionV relativeFrom="paragraph">
                        <wp:posOffset>-33488</wp:posOffset>
                      </wp:positionV>
                      <wp:extent cx="2805" cy="106586"/>
                      <wp:effectExtent l="0" t="0" r="35560" b="27305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5" cy="1065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F1992" id="Gerader Verbinder 1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-2.65pt" to="3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89E271" w14:textId="07257266" w:rsidR="00F66295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38922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oral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84DA28" w14:textId="394FB04B" w:rsidR="00F66295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30963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écrit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FE27B0" w14:textId="6299771E" w:rsidR="00F66295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9908D2C" wp14:editId="0632E62F">
                      <wp:simplePos x="0" y="0"/>
                      <wp:positionH relativeFrom="column">
                        <wp:posOffset>54216</wp:posOffset>
                      </wp:positionH>
                      <wp:positionV relativeFrom="paragraph">
                        <wp:posOffset>73025</wp:posOffset>
                      </wp:positionV>
                      <wp:extent cx="140970" cy="0"/>
                      <wp:effectExtent l="0" t="76200" r="11430" b="95250"/>
                      <wp:wrapNone/>
                      <wp:docPr id="15" name="Gerade Verbindung mit Pfei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F1DD5" id="Gerade Verbindung mit Pfeil 15" o:spid="_x0000_s1026" type="#_x0000_t32" style="position:absolute;margin-left:4.25pt;margin-top:5.75pt;width:11.1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A141D0B" wp14:editId="2F40797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-37071</wp:posOffset>
                      </wp:positionV>
                      <wp:extent cx="2805" cy="106586"/>
                      <wp:effectExtent l="0" t="0" r="35560" b="27305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5" cy="1065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F2B35" id="Gerader Verbinder 1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-2.9pt" to="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697D7F" w14:textId="104C807D" w:rsidR="00F66295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31618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oral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B22A38" w14:textId="5F58BB95" w:rsidR="00F66295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2182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écrit</w:t>
            </w:r>
          </w:p>
        </w:tc>
      </w:tr>
      <w:tr w:rsidR="00F66295" w:rsidRPr="007D3DF1" w14:paraId="1C9D9B27" w14:textId="77777777" w:rsidTr="0065253A">
        <w:trPr>
          <w:trHeight w:val="65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726F9A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430316D" w14:textId="3E21576D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E4EB33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0041A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A4DF5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66295" w:rsidRPr="007D3DF1" w14:paraId="2E018BF4" w14:textId="77777777" w:rsidTr="00263C8C">
        <w:trPr>
          <w:trHeight w:val="320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55F76A" w14:textId="679FFEA5" w:rsidR="00F66295" w:rsidRPr="00372B3D" w:rsidRDefault="00F66295" w:rsidP="004C382A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Domaine d’activité Physiothérapie</w:t>
            </w:r>
          </w:p>
        </w:tc>
      </w:tr>
      <w:tr w:rsidR="00F66295" w:rsidRPr="00A22A06" w14:paraId="4822B6AF" w14:textId="77777777" w:rsidTr="00263C8C">
        <w:trPr>
          <w:trHeight w:val="65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2DF71" w14:textId="77777777" w:rsidR="00F66295" w:rsidRPr="00A22A06" w:rsidRDefault="00F66295" w:rsidP="00F66295">
            <w:pPr>
              <w:spacing w:after="0" w:line="240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F66295" w:rsidRPr="007D3DF1" w14:paraId="10FE6649" w14:textId="77777777" w:rsidTr="00A22A06">
        <w:trPr>
          <w:trHeight w:val="318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C74019" w14:textId="310EFCFA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Type d’activité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F2E7D5" w14:textId="77777777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88175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Employé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B4ADD3" w14:textId="797A0B85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56354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Fonction de direction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C70456" w14:textId="5AEC69CE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201081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Activité d’enseignement</w:t>
            </w:r>
          </w:p>
        </w:tc>
      </w:tr>
      <w:tr w:rsidR="00F66295" w:rsidRPr="007D3DF1" w14:paraId="3C6313DE" w14:textId="77777777" w:rsidTr="00A22A06">
        <w:trPr>
          <w:trHeight w:val="3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A6A88F" w14:textId="1989F767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9D259B" w14:textId="77777777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68494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Indépendant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B872DD" w14:textId="3D145253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66698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Activité de recherche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1B7408" w14:textId="77777777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83F3863" w14:textId="77777777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66295" w:rsidRPr="007D3DF1" w14:paraId="25E9043B" w14:textId="77777777" w:rsidTr="00B901D8">
        <w:trPr>
          <w:trHeight w:val="65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E06B0" w14:textId="6717362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F535C04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FDC346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9024A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198AA8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66295" w:rsidRPr="007D3DF1" w14:paraId="144B9463" w14:textId="77777777" w:rsidTr="00A22A06">
        <w:trPr>
          <w:trHeight w:val="3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5423EC" w14:textId="0D0E6C2E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Lieu de travail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F3026D" w14:textId="77777777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5815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Cabinet individuel 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B10CCE" w14:textId="77777777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51437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Cabinet de groupe</w:t>
            </w: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450265" w14:textId="2F452BA7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09124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B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Grand </w:t>
            </w:r>
            <w:proofErr w:type="spellStart"/>
            <w:r w:rsidR="00654C3D">
              <w:rPr>
                <w:rFonts w:asciiTheme="minorHAnsi" w:hAnsiTheme="minorHAnsi"/>
                <w:sz w:val="16"/>
                <w:szCs w:val="16"/>
              </w:rPr>
              <w:t>cabinet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79A213" w14:textId="1437EB83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66295" w:rsidRPr="007D3DF1" w14:paraId="1A8B966E" w14:textId="77777777" w:rsidTr="00A22A06">
        <w:trPr>
          <w:trHeight w:val="193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885981" w14:textId="2D4AAF13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DE84E7" w14:textId="19C6C24A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49495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Haute école spécialisée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9D5FFD" w14:textId="7918567D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56106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Fondation</w:t>
            </w: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787775" w14:textId="4A5602CF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65343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B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654C3D">
              <w:rPr>
                <w:rFonts w:asciiTheme="minorHAnsi" w:hAnsiTheme="minorHAnsi"/>
                <w:sz w:val="16"/>
                <w:szCs w:val="16"/>
              </w:rPr>
              <w:t>Hôpital</w:t>
            </w:r>
            <w:proofErr w:type="spellEnd"/>
            <w:r w:rsidR="00654C3D">
              <w:rPr>
                <w:rFonts w:asciiTheme="minorHAnsi" w:hAnsiTheme="minorHAnsi"/>
                <w:sz w:val="16"/>
                <w:szCs w:val="16"/>
              </w:rPr>
              <w:t>/</w:t>
            </w:r>
            <w:proofErr w:type="spellStart"/>
            <w:r w:rsidR="00654C3D">
              <w:rPr>
                <w:rFonts w:asciiTheme="minorHAnsi" w:hAnsiTheme="minorHAnsi"/>
                <w:sz w:val="16"/>
                <w:szCs w:val="16"/>
              </w:rPr>
              <w:t>clinique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8B716F" w14:textId="140B25CE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66295" w:rsidRPr="007D3DF1" w14:paraId="4CFEF52A" w14:textId="77777777" w:rsidTr="00D924B0">
        <w:trPr>
          <w:trHeight w:val="318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6C20A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9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C1EEFCC" w14:textId="0FB5524A" w:rsidR="00F66295" w:rsidRPr="00D20354" w:rsidRDefault="00A22A06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F89604A" wp14:editId="4AF3B925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-35426</wp:posOffset>
                      </wp:positionV>
                      <wp:extent cx="2406" cy="87563"/>
                      <wp:effectExtent l="0" t="0" r="36195" b="27305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6" cy="875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F5095" id="Gerader Verbinder 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pt,-2.8pt" to="22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FC27781" wp14:editId="06D517FB">
                      <wp:simplePos x="0" y="0"/>
                      <wp:positionH relativeFrom="column">
                        <wp:posOffset>2842371</wp:posOffset>
                      </wp:positionH>
                      <wp:positionV relativeFrom="paragraph">
                        <wp:posOffset>46990</wp:posOffset>
                      </wp:positionV>
                      <wp:extent cx="189781" cy="0"/>
                      <wp:effectExtent l="0" t="76200" r="20320" b="95250"/>
                      <wp:wrapNone/>
                      <wp:docPr id="7" name="Gerade Verbindung mit Pfe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8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A1E43" id="Gerade Verbindung mit Pfeil 7" o:spid="_x0000_s1026" type="#_x0000_t32" style="position:absolute;margin-left:223.8pt;margin-top:3.7pt;width:14.9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E229D1" w14:textId="4DF0A889" w:rsidR="00F66295" w:rsidRPr="00D20354" w:rsidRDefault="00F7448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82593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soins aigus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B266C" w14:textId="5386A8CC" w:rsidR="00F66295" w:rsidRPr="00D20354" w:rsidRDefault="00F7448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05296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rééducation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DBB80" w14:textId="6508373B" w:rsidR="00F66295" w:rsidRPr="00D20354" w:rsidRDefault="00F7448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03233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long terme</w:t>
            </w:r>
          </w:p>
        </w:tc>
      </w:tr>
      <w:tr w:rsidR="00F66295" w:rsidRPr="007D3DF1" w14:paraId="63F4E36A" w14:textId="77777777" w:rsidTr="00B901D8">
        <w:trPr>
          <w:trHeight w:val="65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CBFDB7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DD141C1" w14:textId="153F4921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D44EA6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9FF5C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264A14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66295" w:rsidRPr="007D3DF1" w14:paraId="3C891B43" w14:textId="77777777" w:rsidTr="00B901D8">
        <w:trPr>
          <w:trHeight w:val="3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03A07" w14:textId="562C5EE6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Domaine(s) de spécialité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8EFC5A" w14:textId="77777777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201587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MSQ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73F26C" w14:textId="77777777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24164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OIV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27D807" w14:textId="77777777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8041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Gériatrie</w:t>
            </w:r>
          </w:p>
        </w:tc>
        <w:tc>
          <w:tcPr>
            <w:tcW w:w="240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73CE684" w14:textId="77777777" w:rsidR="00F66295" w:rsidRDefault="00F74485" w:rsidP="00F66295">
            <w:pPr>
              <w:spacing w:after="0" w:line="240" w:lineRule="auto"/>
              <w:rPr>
                <w:rFonts w:asciiTheme="minorHAnsi" w:hAnsiTheme="minorHAnsi"/>
                <w:i/>
                <w:sz w:val="12"/>
                <w:szCs w:val="12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51376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Autres : </w:t>
            </w:r>
            <w:r w:rsidR="00654C3D">
              <w:rPr>
                <w:rFonts w:asciiTheme="minorHAnsi" w:hAnsiTheme="minorHAnsi"/>
                <w:i/>
                <w:sz w:val="12"/>
                <w:szCs w:val="12"/>
              </w:rPr>
              <w:t>(veuillez les indiquer)</w:t>
            </w:r>
          </w:p>
          <w:sdt>
            <w:sdtPr>
              <w:rPr>
                <w:rFonts w:asciiTheme="minorHAnsi" w:hAnsiTheme="minorHAnsi"/>
                <w:sz w:val="16"/>
                <w:szCs w:val="16"/>
              </w:rPr>
              <w:id w:val="1910805389"/>
              <w:placeholder>
                <w:docPart w:val="DefaultPlaceholder_-1854013440"/>
              </w:placeholder>
              <w:showingPlcHdr/>
            </w:sdtPr>
            <w:sdtEndPr/>
            <w:sdtContent>
              <w:p w14:paraId="63974042" w14:textId="7ADED5F9" w:rsidR="00F66295" w:rsidRPr="007D3DF1" w:rsidRDefault="004C772F" w:rsidP="00F66295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Cliquez ou tapez ici pour saisir votre texte.</w:t>
                </w:r>
              </w:p>
            </w:sdtContent>
          </w:sdt>
        </w:tc>
      </w:tr>
      <w:tr w:rsidR="00F66295" w:rsidRPr="007D3DF1" w14:paraId="46763EC3" w14:textId="77777777" w:rsidTr="00B901D8">
        <w:trPr>
          <w:trHeight w:val="32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E7B9C5" w14:textId="77777777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CEB201" w14:textId="77777777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75601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Psychosomatique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8F9886" w14:textId="6D21C1A4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65860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Pédiatrie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DAFD16" w14:textId="7D481F71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3541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NMS</w:t>
            </w:r>
          </w:p>
        </w:tc>
        <w:tc>
          <w:tcPr>
            <w:tcW w:w="2409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92BF582" w14:textId="10F4F99E" w:rsidR="00F66295" w:rsidRPr="0065253A" w:rsidRDefault="00F66295" w:rsidP="00F66295">
            <w:pPr>
              <w:spacing w:after="0" w:line="240" w:lineRule="auto"/>
              <w:rPr>
                <w:rFonts w:asciiTheme="minorHAnsi" w:hAnsiTheme="minorHAnsi"/>
                <w:i/>
                <w:sz w:val="12"/>
                <w:szCs w:val="12"/>
              </w:rPr>
            </w:pPr>
          </w:p>
        </w:tc>
      </w:tr>
      <w:tr w:rsidR="00F66295" w:rsidRPr="007D3DF1" w14:paraId="6FEECFDE" w14:textId="77777777" w:rsidTr="00B901D8">
        <w:trPr>
          <w:trHeight w:val="119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2A411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A6D093A" w14:textId="400220E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07C2DF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BC5D2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70D6D7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66295" w:rsidRPr="007D3DF1" w14:paraId="79231210" w14:textId="77777777" w:rsidTr="00263C8C">
        <w:trPr>
          <w:trHeight w:val="320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A968B7" w14:textId="3003AD12" w:rsidR="00F66295" w:rsidRPr="00372B3D" w:rsidRDefault="00F66295" w:rsidP="004C382A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Formation initiale et post-formation</w:t>
            </w:r>
          </w:p>
        </w:tc>
      </w:tr>
      <w:tr w:rsidR="00F66295" w:rsidRPr="00A22A06" w14:paraId="26DC03CB" w14:textId="77777777" w:rsidTr="00263C8C">
        <w:trPr>
          <w:trHeight w:val="65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8EAFE" w14:textId="0228A853" w:rsidR="00F66295" w:rsidRPr="00A22A06" w:rsidRDefault="00F66295" w:rsidP="00F66295">
            <w:pPr>
              <w:spacing w:after="0" w:line="240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F66295" w:rsidRPr="007D3DF1" w14:paraId="637881A2" w14:textId="77777777" w:rsidTr="005C3092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A283D0" w14:textId="77777777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0676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Diplôme d’ES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A7B820" w14:textId="77777777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87543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BSc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F7D3C" w14:textId="77777777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54119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MSc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84704A" w14:textId="77777777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82200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MAS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D4ACB6" w14:textId="77777777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26203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PhD</w:t>
            </w:r>
          </w:p>
        </w:tc>
        <w:tc>
          <w:tcPr>
            <w:tcW w:w="29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F29630" w14:textId="316D520D" w:rsidR="00F66295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91330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Spécialiste clinique physioswiss</w:t>
            </w:r>
          </w:p>
        </w:tc>
      </w:tr>
      <w:tr w:rsidR="00F66295" w:rsidRPr="007D3DF1" w14:paraId="1BE46D4F" w14:textId="77777777" w:rsidTr="005C3092">
        <w:trPr>
          <w:trHeight w:val="320"/>
        </w:trPr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1207A9" w14:textId="1A369359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Titre du mémoire de Master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1739955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  <w:gridSpan w:val="2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BC8FC6" w14:textId="3774DEC3" w:rsidR="00F66295" w:rsidRDefault="004C772F" w:rsidP="00F66295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Cliquez ou tapez ici pour saisir votre texte.</w:t>
                </w:r>
              </w:p>
            </w:tc>
          </w:sdtContent>
        </w:sdt>
      </w:tr>
      <w:tr w:rsidR="00F66295" w:rsidRPr="007D3DF1" w14:paraId="2DC0906D" w14:textId="77777777" w:rsidTr="005C3092">
        <w:trPr>
          <w:trHeight w:val="320"/>
        </w:trPr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422307" w14:textId="5E9F3820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Titre de la thèse de doctorat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769847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  <w:gridSpan w:val="2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468746" w14:textId="57D9A3DA" w:rsidR="00F66295" w:rsidRDefault="004C772F" w:rsidP="00F66295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Cliquez ou tapez ici pour saisir votre texte.</w:t>
                </w:r>
              </w:p>
            </w:tc>
          </w:sdtContent>
        </w:sdt>
      </w:tr>
      <w:tr w:rsidR="00F66295" w:rsidRPr="007D3DF1" w14:paraId="25F6CA95" w14:textId="77777777" w:rsidTr="00C4419F">
        <w:trPr>
          <w:trHeight w:val="320"/>
        </w:trPr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F75C61" w14:textId="1BB4DDC5" w:rsidR="00F66295" w:rsidRPr="007D3DF1" w:rsidRDefault="00F74485" w:rsidP="006C713D">
            <w:pPr>
              <w:tabs>
                <w:tab w:val="left" w:pos="170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43466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ab/>
              <w:t xml:space="preserve">Autres diplômes / Titres de </w:t>
            </w:r>
            <w:r w:rsidR="00654C3D">
              <w:rPr>
                <w:rFonts w:asciiTheme="minorHAnsi" w:hAnsiTheme="minorHAnsi"/>
                <w:sz w:val="16"/>
                <w:szCs w:val="16"/>
              </w:rPr>
              <w:tab/>
              <w:t>cursus de formation complets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8659709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  <w:gridSpan w:val="2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A21470" w14:textId="44FC7511" w:rsidR="00F66295" w:rsidRPr="007D3DF1" w:rsidRDefault="004C772F" w:rsidP="00F66295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Cliquez ou tapez ici pour saisir votre texte.</w:t>
                </w:r>
              </w:p>
            </w:tc>
          </w:sdtContent>
        </w:sdt>
      </w:tr>
      <w:tr w:rsidR="00F66295" w:rsidRPr="007D3DF1" w14:paraId="7F2A018E" w14:textId="77777777" w:rsidTr="0065253A">
        <w:trPr>
          <w:trHeight w:val="69"/>
        </w:trPr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C66AF5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01EEA7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2D589A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D0748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FD0808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66295" w:rsidRPr="007D3DF1" w14:paraId="5FB9EC6D" w14:textId="77777777" w:rsidTr="005C3092">
        <w:trPr>
          <w:trHeight w:val="320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45BEEB" w14:textId="0229F4EA" w:rsidR="00F66295" w:rsidRPr="00372B3D" w:rsidRDefault="00D65B81" w:rsidP="00F66295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Compétences spécifiques acquises par l’expérience professionnelle et la formation continue</w:t>
            </w:r>
          </w:p>
        </w:tc>
      </w:tr>
      <w:tr w:rsidR="00D924B0" w:rsidRPr="00A22A06" w14:paraId="3FD42953" w14:textId="77777777" w:rsidTr="00D46A77">
        <w:trPr>
          <w:trHeight w:val="65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D7811" w14:textId="77777777" w:rsidR="00D924B0" w:rsidRPr="00A22A06" w:rsidRDefault="00D924B0" w:rsidP="00D46A77">
            <w:pPr>
              <w:spacing w:after="0" w:line="240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B211E0" w:rsidRPr="007D3DF1" w14:paraId="7114E495" w14:textId="77777777" w:rsidTr="00B211E0">
        <w:trPr>
          <w:trHeight w:val="573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5D557" w14:textId="103A870B" w:rsidR="00B211E0" w:rsidRPr="007D3DF1" w:rsidRDefault="00F74485" w:rsidP="00F66295">
            <w:pPr>
              <w:tabs>
                <w:tab w:val="left" w:pos="1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80882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211E0">
              <w:rPr>
                <w:rFonts w:asciiTheme="minorHAnsi" w:hAnsiTheme="minorHAnsi"/>
                <w:sz w:val="16"/>
                <w:szCs w:val="16"/>
              </w:rPr>
              <w:tab/>
              <w:t>Recherche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06486B" w14:textId="370A3143" w:rsidR="00B211E0" w:rsidRPr="007D3DF1" w:rsidRDefault="00F74485" w:rsidP="006C713D">
            <w:pPr>
              <w:tabs>
                <w:tab w:val="left" w:pos="17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41089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211E0">
              <w:rPr>
                <w:rFonts w:asciiTheme="minorHAnsi" w:hAnsiTheme="minorHAnsi"/>
                <w:sz w:val="16"/>
                <w:szCs w:val="16"/>
              </w:rPr>
              <w:tab/>
              <w:t xml:space="preserve">Gestion de </w:t>
            </w:r>
            <w:r w:rsidR="00B211E0">
              <w:rPr>
                <w:rFonts w:asciiTheme="minorHAnsi" w:hAnsiTheme="minorHAnsi"/>
                <w:sz w:val="16"/>
                <w:szCs w:val="16"/>
              </w:rPr>
              <w:tab/>
              <w:t>la qualité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14F43B" w14:textId="0EB25520" w:rsidR="00B211E0" w:rsidRPr="007D3DF1" w:rsidRDefault="00F74485" w:rsidP="00F66295">
            <w:pPr>
              <w:tabs>
                <w:tab w:val="left" w:pos="174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24075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211E0">
              <w:rPr>
                <w:rFonts w:asciiTheme="minorHAnsi" w:hAnsiTheme="minorHAnsi"/>
                <w:sz w:val="16"/>
                <w:szCs w:val="16"/>
              </w:rPr>
              <w:tab/>
              <w:t xml:space="preserve">Marketing / </w:t>
            </w:r>
            <w:r w:rsidR="00B211E0">
              <w:rPr>
                <w:rFonts w:asciiTheme="minorHAnsi" w:hAnsiTheme="minorHAnsi"/>
                <w:sz w:val="16"/>
                <w:szCs w:val="16"/>
              </w:rPr>
              <w:tab/>
              <w:t>communication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EA6096" w14:textId="61C2BDB8" w:rsidR="00B211E0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212920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211E0">
              <w:rPr>
                <w:rFonts w:asciiTheme="minorHAnsi" w:hAnsiTheme="minorHAnsi"/>
                <w:sz w:val="16"/>
                <w:szCs w:val="16"/>
              </w:rPr>
              <w:t xml:space="preserve"> Politique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83C93" w14:textId="3EE0E3E6" w:rsidR="00B211E0" w:rsidRPr="007D3DF1" w:rsidRDefault="00F7448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040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211E0">
              <w:rPr>
                <w:rFonts w:asciiTheme="minorHAnsi" w:hAnsiTheme="minorHAnsi"/>
                <w:sz w:val="16"/>
                <w:szCs w:val="16"/>
              </w:rPr>
              <w:t xml:space="preserve"> Économie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1B747" w14:textId="3E009196" w:rsidR="00B211E0" w:rsidRPr="00D65B81" w:rsidRDefault="00F74485" w:rsidP="004C382A">
            <w:pPr>
              <w:tabs>
                <w:tab w:val="left" w:pos="175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57755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211E0">
              <w:rPr>
                <w:rFonts w:asciiTheme="minorHAnsi" w:hAnsiTheme="minorHAnsi"/>
                <w:sz w:val="16"/>
                <w:szCs w:val="16"/>
              </w:rPr>
              <w:tab/>
            </w:r>
            <w:proofErr w:type="spellStart"/>
            <w:r w:rsidR="00B211E0">
              <w:rPr>
                <w:rFonts w:asciiTheme="minorHAnsi" w:hAnsiTheme="minorHAnsi"/>
                <w:sz w:val="16"/>
                <w:szCs w:val="16"/>
              </w:rPr>
              <w:t>Santé</w:t>
            </w:r>
            <w:proofErr w:type="spellEnd"/>
            <w:r w:rsidR="00B211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211E0">
              <w:rPr>
                <w:rFonts w:asciiTheme="minorHAnsi" w:hAnsiTheme="minorHAnsi"/>
                <w:sz w:val="16"/>
                <w:szCs w:val="16"/>
              </w:rPr>
              <w:tab/>
            </w:r>
            <w:proofErr w:type="spellStart"/>
            <w:r w:rsidR="00B211E0">
              <w:rPr>
                <w:rFonts w:asciiTheme="minorHAnsi" w:hAnsiTheme="minorHAnsi"/>
                <w:sz w:val="16"/>
                <w:szCs w:val="16"/>
              </w:rPr>
              <w:t>publique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88A454" w14:textId="1A86BCAA" w:rsidR="00B211E0" w:rsidRPr="008D2F25" w:rsidRDefault="00F74485" w:rsidP="004C382A">
            <w:pPr>
              <w:tabs>
                <w:tab w:val="left" w:pos="175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5793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E0" w:rsidRPr="008D2F2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211E0" w:rsidRPr="008D2F25">
              <w:rPr>
                <w:rFonts w:asciiTheme="minorHAnsi" w:hAnsiTheme="minorHAnsi"/>
                <w:sz w:val="16"/>
                <w:szCs w:val="16"/>
              </w:rPr>
              <w:tab/>
              <w:t xml:space="preserve">Gestion </w:t>
            </w:r>
            <w:r w:rsidR="00B211E0" w:rsidRPr="008D2F25">
              <w:rPr>
                <w:rFonts w:asciiTheme="minorHAnsi" w:hAnsiTheme="minorHAnsi"/>
                <w:sz w:val="16"/>
                <w:szCs w:val="16"/>
              </w:rPr>
              <w:tab/>
              <w:t xml:space="preserve">de </w:t>
            </w:r>
            <w:proofErr w:type="spellStart"/>
            <w:r w:rsidR="00B211E0" w:rsidRPr="008D2F25">
              <w:rPr>
                <w:rFonts w:asciiTheme="minorHAnsi" w:hAnsiTheme="minorHAnsi"/>
                <w:sz w:val="16"/>
                <w:szCs w:val="16"/>
              </w:rPr>
              <w:t>projet</w:t>
            </w:r>
            <w:proofErr w:type="spellEnd"/>
          </w:p>
        </w:tc>
      </w:tr>
      <w:tr w:rsidR="006C713D" w:rsidRPr="007D3DF1" w14:paraId="6321B7E0" w14:textId="77777777" w:rsidTr="00B211E0">
        <w:trPr>
          <w:trHeight w:val="32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017EA" w14:textId="75086BC8" w:rsidR="006C713D" w:rsidRPr="00D924B0" w:rsidRDefault="00F74485" w:rsidP="006C713D">
            <w:pPr>
              <w:tabs>
                <w:tab w:val="left" w:pos="172"/>
              </w:tabs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21149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ab/>
            </w:r>
            <w:proofErr w:type="spellStart"/>
            <w:r w:rsidR="00654C3D">
              <w:rPr>
                <w:rFonts w:asciiTheme="minorHAnsi" w:hAnsiTheme="minorHAnsi"/>
                <w:sz w:val="16"/>
                <w:szCs w:val="16"/>
              </w:rPr>
              <w:t>Numérisation</w:t>
            </w:r>
            <w:proofErr w:type="spellEnd"/>
            <w:r w:rsidR="00654C3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654C3D">
              <w:rPr>
                <w:rFonts w:asciiTheme="minorHAnsi" w:hAnsiTheme="minorHAnsi"/>
                <w:sz w:val="16"/>
                <w:szCs w:val="16"/>
              </w:rPr>
              <w:br/>
            </w:r>
            <w:r w:rsidR="00654C3D">
              <w:rPr>
                <w:rFonts w:asciiTheme="minorHAnsi" w:hAnsiTheme="minorHAnsi"/>
                <w:sz w:val="12"/>
                <w:szCs w:val="12"/>
              </w:rPr>
              <w:t>(e-</w:t>
            </w:r>
            <w:proofErr w:type="spellStart"/>
            <w:r w:rsidR="00654C3D">
              <w:rPr>
                <w:rFonts w:asciiTheme="minorHAnsi" w:hAnsiTheme="minorHAnsi"/>
                <w:sz w:val="12"/>
                <w:szCs w:val="12"/>
              </w:rPr>
              <w:t>health</w:t>
            </w:r>
            <w:proofErr w:type="spellEnd"/>
            <w:r w:rsidR="00654C3D">
              <w:rPr>
                <w:rFonts w:asciiTheme="minorHAnsi" w:hAnsiTheme="minorHAnsi"/>
                <w:sz w:val="12"/>
                <w:szCs w:val="12"/>
              </w:rPr>
              <w:t xml:space="preserve"> / e-dossier, etc.)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724E76" w14:textId="58BE7541" w:rsidR="006C713D" w:rsidRPr="007D3DF1" w:rsidRDefault="00F74485" w:rsidP="006C713D">
            <w:pPr>
              <w:tabs>
                <w:tab w:val="left" w:pos="17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01720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ab/>
              <w:t xml:space="preserve">Méthodologie / </w:t>
            </w:r>
            <w:r w:rsidR="00654C3D">
              <w:rPr>
                <w:rFonts w:asciiTheme="minorHAnsi" w:hAnsiTheme="minorHAnsi"/>
                <w:sz w:val="16"/>
                <w:szCs w:val="16"/>
              </w:rPr>
              <w:tab/>
              <w:t>didactique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38F8C8" w14:textId="5E8E1F1C" w:rsidR="006C713D" w:rsidRPr="007D3DF1" w:rsidRDefault="00F74485" w:rsidP="006C713D">
            <w:pPr>
              <w:tabs>
                <w:tab w:val="left" w:pos="174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3458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ab/>
              <w:t xml:space="preserve">Leadership / </w:t>
            </w:r>
            <w:r w:rsidR="00654C3D">
              <w:rPr>
                <w:rFonts w:asciiTheme="minorHAnsi" w:hAnsiTheme="minorHAnsi"/>
                <w:sz w:val="16"/>
                <w:szCs w:val="16"/>
              </w:rPr>
              <w:tab/>
              <w:t>management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ACEA6C" w14:textId="75AAEBE8" w:rsidR="006C713D" w:rsidRPr="007D3DF1" w:rsidRDefault="00F74485" w:rsidP="006C713D">
            <w:pPr>
              <w:tabs>
                <w:tab w:val="left" w:pos="177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70870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ab/>
              <w:t xml:space="preserve">Conseil / </w:t>
            </w:r>
            <w:r w:rsidR="00654C3D">
              <w:rPr>
                <w:rFonts w:asciiTheme="minorHAnsi" w:hAnsiTheme="minorHAnsi"/>
                <w:sz w:val="16"/>
                <w:szCs w:val="16"/>
              </w:rPr>
              <w:tab/>
              <w:t>supervision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C47D80" w14:textId="6A0E76DF" w:rsidR="006C713D" w:rsidRDefault="00F74485" w:rsidP="006C713D">
            <w:pPr>
              <w:spacing w:after="0" w:line="240" w:lineRule="auto"/>
              <w:rPr>
                <w:rFonts w:asciiTheme="minorHAnsi" w:hAnsiTheme="minorHAnsi"/>
                <w:i/>
                <w:sz w:val="12"/>
                <w:szCs w:val="12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20578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Droit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3303B2" w14:textId="56BDD88E" w:rsidR="006C713D" w:rsidRPr="007D3DF1" w:rsidRDefault="00F74485" w:rsidP="00835ACA">
            <w:pPr>
              <w:tabs>
                <w:tab w:val="left" w:pos="175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2960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ab/>
              <w:t>Économie de la santé</w:t>
            </w:r>
          </w:p>
        </w:tc>
      </w:tr>
      <w:tr w:rsidR="00C837B6" w:rsidRPr="007D3DF1" w14:paraId="7B634DC7" w14:textId="77777777" w:rsidTr="00835ACA">
        <w:trPr>
          <w:trHeight w:val="320"/>
        </w:trPr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E6918C" w14:textId="5FEED9D3" w:rsidR="00C837B6" w:rsidRPr="006C713D" w:rsidRDefault="00F74485" w:rsidP="006C713D">
            <w:pPr>
              <w:tabs>
                <w:tab w:val="left" w:pos="17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84646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654C3D">
              <w:rPr>
                <w:rFonts w:asciiTheme="minorHAnsi" w:hAnsiTheme="minorHAnsi"/>
                <w:sz w:val="16"/>
                <w:szCs w:val="16"/>
              </w:rPr>
              <w:t>Autres</w:t>
            </w:r>
            <w:proofErr w:type="spellEnd"/>
            <w:r w:rsidR="00654C3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654C3D">
              <w:rPr>
                <w:rFonts w:asciiTheme="minorHAnsi" w:hAnsiTheme="minorHAnsi"/>
                <w:i/>
                <w:sz w:val="12"/>
                <w:szCs w:val="12"/>
              </w:rPr>
              <w:t>(</w:t>
            </w:r>
            <w:proofErr w:type="spellStart"/>
            <w:r w:rsidR="00654C3D">
              <w:rPr>
                <w:rFonts w:asciiTheme="minorHAnsi" w:hAnsiTheme="minorHAnsi"/>
                <w:i/>
                <w:sz w:val="12"/>
                <w:szCs w:val="12"/>
              </w:rPr>
              <w:t>veuillez</w:t>
            </w:r>
            <w:proofErr w:type="spellEnd"/>
            <w:r w:rsidR="00654C3D">
              <w:rPr>
                <w:rFonts w:asciiTheme="minorHAnsi" w:hAnsiTheme="minorHAnsi"/>
                <w:i/>
                <w:sz w:val="12"/>
                <w:szCs w:val="12"/>
              </w:rPr>
              <w:t xml:space="preserve"> </w:t>
            </w:r>
            <w:proofErr w:type="spellStart"/>
            <w:r w:rsidR="00654C3D">
              <w:rPr>
                <w:rFonts w:asciiTheme="minorHAnsi" w:hAnsiTheme="minorHAnsi"/>
                <w:i/>
                <w:sz w:val="12"/>
                <w:szCs w:val="12"/>
              </w:rPr>
              <w:t>les</w:t>
            </w:r>
            <w:proofErr w:type="spellEnd"/>
            <w:r w:rsidR="00654C3D">
              <w:rPr>
                <w:rFonts w:asciiTheme="minorHAnsi" w:hAnsiTheme="minorHAnsi"/>
                <w:i/>
                <w:sz w:val="12"/>
                <w:szCs w:val="12"/>
              </w:rPr>
              <w:t xml:space="preserve"> </w:t>
            </w:r>
            <w:proofErr w:type="spellStart"/>
            <w:r w:rsidR="00654C3D">
              <w:rPr>
                <w:rFonts w:asciiTheme="minorHAnsi" w:hAnsiTheme="minorHAnsi"/>
                <w:i/>
                <w:sz w:val="12"/>
                <w:szCs w:val="12"/>
              </w:rPr>
              <w:t>indiquer</w:t>
            </w:r>
            <w:proofErr w:type="spellEnd"/>
            <w:r w:rsidR="00654C3D">
              <w:rPr>
                <w:rFonts w:asciiTheme="minorHAnsi" w:hAnsiTheme="minorHAnsi"/>
                <w:i/>
                <w:sz w:val="12"/>
                <w:szCs w:val="12"/>
              </w:rPr>
              <w:t xml:space="preserve">) 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1374077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  <w:gridSpan w:val="2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03F1E2" w14:textId="1EE212FA" w:rsidR="00C837B6" w:rsidRDefault="004C772F" w:rsidP="006C713D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Cliquez ou tapez ici pour saisir votre texte.</w:t>
                </w:r>
              </w:p>
            </w:tc>
          </w:sdtContent>
        </w:sdt>
      </w:tr>
      <w:tr w:rsidR="006C713D" w:rsidRPr="00D20354" w14:paraId="4A4F74B4" w14:textId="77777777" w:rsidTr="005C3092">
        <w:trPr>
          <w:trHeight w:val="65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FEE21" w14:textId="2F001B4B" w:rsidR="006C713D" w:rsidRPr="00D20354" w:rsidRDefault="006C713D" w:rsidP="006C713D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6C713D" w:rsidRPr="007D3DF1" w14:paraId="3616698D" w14:textId="77777777" w:rsidTr="00263C8C">
        <w:trPr>
          <w:trHeight w:val="320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F0E1E1" w14:textId="05A3F6D6" w:rsidR="006C713D" w:rsidRPr="007D3DF1" w:rsidRDefault="006C713D" w:rsidP="006C713D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Réseau</w:t>
            </w:r>
          </w:p>
        </w:tc>
      </w:tr>
      <w:tr w:rsidR="006C713D" w:rsidRPr="00A22A06" w14:paraId="5CCF4B96" w14:textId="77777777" w:rsidTr="00263C8C">
        <w:trPr>
          <w:trHeight w:val="65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C26F5" w14:textId="0BA847F6" w:rsidR="006C713D" w:rsidRPr="00A22A06" w:rsidRDefault="006C713D" w:rsidP="006C713D">
            <w:pPr>
              <w:spacing w:after="0" w:line="240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6C713D" w:rsidRPr="007D3DF1" w14:paraId="24BE51B6" w14:textId="3F8B7700" w:rsidTr="00D924B0">
        <w:trPr>
          <w:trHeight w:val="320"/>
        </w:trPr>
        <w:tc>
          <w:tcPr>
            <w:tcW w:w="46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4232E92" w14:textId="4A7D060D" w:rsidR="006C713D" w:rsidRPr="007D3DF1" w:rsidRDefault="006C713D" w:rsidP="006C713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Affiliations (physiothérapie/médecine gén./politique, etc.)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2083855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  <w:gridSpan w:val="1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610BB2" w14:textId="5DDACF0B" w:rsidR="006C713D" w:rsidRPr="007D3DF1" w:rsidRDefault="004C772F" w:rsidP="006C713D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Cliquez ou tapez ici pour saisir votre texte.</w:t>
                </w:r>
              </w:p>
            </w:tc>
          </w:sdtContent>
        </w:sdt>
      </w:tr>
      <w:tr w:rsidR="006C713D" w:rsidRPr="007D3DF1" w14:paraId="5B4FCB4B" w14:textId="77777777" w:rsidTr="00D924B0">
        <w:trPr>
          <w:trHeight w:val="320"/>
        </w:trPr>
        <w:tc>
          <w:tcPr>
            <w:tcW w:w="46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BE580D1" w14:textId="7307098F" w:rsidR="006C713D" w:rsidRPr="007D3DF1" w:rsidRDefault="006C713D" w:rsidP="006C713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Réseau au sein du système de soins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5310783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  <w:gridSpan w:val="1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8B913E" w14:textId="02160998" w:rsidR="006C713D" w:rsidRPr="007D3DF1" w:rsidRDefault="00B34D61" w:rsidP="006C713D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Cliquez ou tapez ici pour saisir votre texte.</w:t>
                </w:r>
              </w:p>
            </w:tc>
          </w:sdtContent>
        </w:sdt>
      </w:tr>
      <w:tr w:rsidR="006C713D" w:rsidRPr="007D3DF1" w14:paraId="0F85E3A6" w14:textId="77777777" w:rsidTr="00D924B0">
        <w:trPr>
          <w:trHeight w:val="337"/>
        </w:trPr>
        <w:tc>
          <w:tcPr>
            <w:tcW w:w="46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4516F36" w14:textId="28CCA0D5" w:rsidR="006C713D" w:rsidRPr="007D3DF1" w:rsidRDefault="006C713D" w:rsidP="006C713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Réseau hors du système de soins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9701333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  <w:gridSpan w:val="1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243805" w14:textId="0A890C5E" w:rsidR="006C713D" w:rsidRPr="007D3DF1" w:rsidRDefault="004C772F" w:rsidP="006C713D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Cliquez ou tapez ici pour saisir votre texte.</w:t>
                </w:r>
              </w:p>
            </w:tc>
          </w:sdtContent>
        </w:sdt>
      </w:tr>
      <w:tr w:rsidR="006C713D" w:rsidRPr="007D3DF1" w14:paraId="6D4F9DF6" w14:textId="77777777" w:rsidTr="00263C8C">
        <w:trPr>
          <w:trHeight w:val="65"/>
        </w:trPr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7B03E4" w14:textId="77777777" w:rsidR="006C713D" w:rsidRPr="00D20354" w:rsidRDefault="006C713D" w:rsidP="006C713D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37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050F839" w14:textId="77777777" w:rsidR="006C713D" w:rsidRPr="00D20354" w:rsidRDefault="006C713D" w:rsidP="006C713D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C713D" w:rsidRPr="007D3DF1" w14:paraId="6A7A2C73" w14:textId="77777777" w:rsidTr="005C3092">
        <w:trPr>
          <w:trHeight w:val="320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8DA831" w14:textId="3058F8E2" w:rsidR="006C713D" w:rsidRPr="007D3DF1" w:rsidRDefault="006C713D" w:rsidP="006C713D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 cas échéant, je souhaite que l’on s’adresse à moi pour :</w:t>
            </w:r>
          </w:p>
        </w:tc>
      </w:tr>
      <w:tr w:rsidR="006C713D" w:rsidRPr="00A22A06" w14:paraId="114D15E3" w14:textId="77777777" w:rsidTr="005C3092">
        <w:trPr>
          <w:trHeight w:val="65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83102" w14:textId="77777777" w:rsidR="006C713D" w:rsidRPr="00A22A06" w:rsidRDefault="006C713D" w:rsidP="006C713D">
            <w:pPr>
              <w:spacing w:after="0" w:line="240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6C713D" w:rsidRPr="007D3DF1" w14:paraId="5A9E1705" w14:textId="77777777" w:rsidTr="000827D2">
        <w:trPr>
          <w:trHeight w:val="320"/>
        </w:trPr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403C6A" w14:textId="77777777" w:rsidR="001A2695" w:rsidRDefault="00F74485" w:rsidP="006C713D">
            <w:pPr>
              <w:tabs>
                <w:tab w:val="left" w:pos="1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36989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C3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ab/>
            </w:r>
            <w:proofErr w:type="spellStart"/>
            <w:r w:rsidR="00654C3D">
              <w:rPr>
                <w:rFonts w:asciiTheme="minorHAnsi" w:hAnsiTheme="minorHAnsi"/>
                <w:sz w:val="16"/>
                <w:szCs w:val="16"/>
              </w:rPr>
              <w:t>Collaboration</w:t>
            </w:r>
            <w:proofErr w:type="spellEnd"/>
            <w:r w:rsidR="00654C3D">
              <w:rPr>
                <w:rFonts w:asciiTheme="minorHAnsi" w:hAnsiTheme="minorHAnsi"/>
                <w:sz w:val="16"/>
                <w:szCs w:val="16"/>
              </w:rPr>
              <w:t xml:space="preserve"> au sein de</w:t>
            </w:r>
          </w:p>
          <w:p w14:paraId="133D2885" w14:textId="1DDC9DF1" w:rsidR="006C713D" w:rsidRPr="007D3DF1" w:rsidRDefault="00654C3D" w:rsidP="006C713D">
            <w:pPr>
              <w:tabs>
                <w:tab w:val="left" w:pos="1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1A2695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comités</w:t>
            </w:r>
            <w:proofErr w:type="spellEnd"/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76FEA1" w14:textId="394DDFB0" w:rsidR="001A2695" w:rsidRDefault="00F74485" w:rsidP="006C713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6446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0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54C3D">
              <w:rPr>
                <w:rFonts w:asciiTheme="minorHAnsi" w:hAnsiTheme="minorHAnsi"/>
                <w:sz w:val="16"/>
                <w:szCs w:val="16"/>
              </w:rPr>
              <w:t xml:space="preserve">Expert / </w:t>
            </w:r>
            <w:proofErr w:type="spellStart"/>
            <w:r w:rsidR="00654C3D">
              <w:rPr>
                <w:rFonts w:asciiTheme="minorHAnsi" w:hAnsiTheme="minorHAnsi"/>
                <w:sz w:val="16"/>
                <w:szCs w:val="16"/>
              </w:rPr>
              <w:t>interlocuteur</w:t>
            </w:r>
            <w:proofErr w:type="spellEnd"/>
          </w:p>
          <w:p w14:paraId="1C2BFCA5" w14:textId="77777777" w:rsidR="001A2695" w:rsidRDefault="00654C3D" w:rsidP="006C713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1A2695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fournissant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des </w:t>
            </w:r>
          </w:p>
          <w:p w14:paraId="2C482C31" w14:textId="5F4658C1" w:rsidR="006C713D" w:rsidRPr="007D3DF1" w:rsidRDefault="001A2695" w:rsidP="006C713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proofErr w:type="spellStart"/>
            <w:r w:rsidR="00654C3D">
              <w:rPr>
                <w:rFonts w:asciiTheme="minorHAnsi" w:hAnsiTheme="minorHAnsi"/>
                <w:sz w:val="16"/>
                <w:szCs w:val="16"/>
              </w:rPr>
              <w:t>renseignements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41E47" w14:textId="27DE0D82" w:rsidR="006C713D" w:rsidRPr="006D6DE1" w:rsidRDefault="00F74485" w:rsidP="006C713D">
            <w:pPr>
              <w:tabs>
                <w:tab w:val="left" w:pos="174"/>
              </w:tabs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93412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0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D6DE1" w:rsidRPr="006D6DE1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654C3D" w:rsidRPr="006D6DE1">
              <w:rPr>
                <w:rFonts w:asciiTheme="minorHAnsi" w:hAnsiTheme="minorHAnsi"/>
                <w:sz w:val="14"/>
                <w:szCs w:val="14"/>
              </w:rPr>
              <w:t>Conférencier</w:t>
            </w:r>
            <w:r w:rsidR="006D6DE1">
              <w:rPr>
                <w:rFonts w:asciiTheme="minorHAnsi" w:hAnsiTheme="minorHAnsi"/>
                <w:sz w:val="14"/>
                <w:szCs w:val="14"/>
              </w:rPr>
              <w:t>/</w:t>
            </w:r>
            <w:r w:rsidR="00654C3D" w:rsidRPr="006D6DE1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="00654C3D" w:rsidRPr="006D6DE1">
              <w:rPr>
                <w:rFonts w:asciiTheme="minorHAnsi" w:hAnsiTheme="minorHAnsi"/>
                <w:sz w:val="14"/>
                <w:szCs w:val="14"/>
              </w:rPr>
              <w:t>conférencière</w:t>
            </w:r>
            <w:proofErr w:type="spellEnd"/>
          </w:p>
        </w:tc>
        <w:tc>
          <w:tcPr>
            <w:tcW w:w="41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0CF52BB" w14:textId="3212B736" w:rsidR="006E2750" w:rsidRDefault="00FD4EBD" w:rsidP="006C713D">
            <w:pPr>
              <w:spacing w:after="0" w:line="240" w:lineRule="auto"/>
              <w:rPr>
                <w:rFonts w:asciiTheme="minorHAnsi" w:hAnsiTheme="minorHAnsi"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7921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0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proofErr w:type="spellStart"/>
            <w:r w:rsidR="00654C3D">
              <w:rPr>
                <w:rFonts w:asciiTheme="minorHAnsi" w:hAnsiTheme="minorHAnsi"/>
                <w:sz w:val="16"/>
                <w:szCs w:val="16"/>
              </w:rPr>
              <w:t>Aut</w:t>
            </w:r>
            <w:r w:rsidR="001A2695">
              <w:rPr>
                <w:rFonts w:asciiTheme="minorHAnsi" w:hAnsiTheme="minorHAnsi"/>
                <w:sz w:val="16"/>
                <w:szCs w:val="16"/>
              </w:rPr>
              <w:t>r</w:t>
            </w:r>
            <w:r w:rsidR="00654C3D">
              <w:rPr>
                <w:rFonts w:asciiTheme="minorHAnsi" w:hAnsiTheme="minorHAnsi"/>
                <w:sz w:val="16"/>
                <w:szCs w:val="16"/>
              </w:rPr>
              <w:t>es</w:t>
            </w:r>
            <w:proofErr w:type="spellEnd"/>
            <w:r w:rsidR="00654C3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654C3D">
              <w:rPr>
                <w:rFonts w:asciiTheme="minorHAnsi" w:hAnsiTheme="minorHAnsi"/>
                <w:i/>
                <w:sz w:val="12"/>
                <w:szCs w:val="12"/>
              </w:rPr>
              <w:t>(</w:t>
            </w:r>
            <w:proofErr w:type="spellStart"/>
            <w:r w:rsidR="00654C3D">
              <w:rPr>
                <w:rFonts w:asciiTheme="minorHAnsi" w:hAnsiTheme="minorHAnsi"/>
                <w:i/>
                <w:sz w:val="12"/>
                <w:szCs w:val="12"/>
              </w:rPr>
              <w:t>veuillez</w:t>
            </w:r>
            <w:proofErr w:type="spellEnd"/>
            <w:r w:rsidR="00654C3D">
              <w:rPr>
                <w:rFonts w:asciiTheme="minorHAnsi" w:hAnsiTheme="minorHAnsi"/>
                <w:i/>
                <w:sz w:val="12"/>
                <w:szCs w:val="12"/>
              </w:rPr>
              <w:t xml:space="preserve"> en </w:t>
            </w:r>
            <w:proofErr w:type="spellStart"/>
            <w:r w:rsidR="00654C3D">
              <w:rPr>
                <w:rFonts w:asciiTheme="minorHAnsi" w:hAnsiTheme="minorHAnsi"/>
                <w:i/>
                <w:sz w:val="12"/>
                <w:szCs w:val="12"/>
              </w:rPr>
              <w:t>indiquer</w:t>
            </w:r>
            <w:proofErr w:type="spellEnd"/>
            <w:r w:rsidR="00654C3D">
              <w:rPr>
                <w:rFonts w:asciiTheme="minorHAnsi" w:hAnsiTheme="minorHAnsi"/>
                <w:i/>
                <w:sz w:val="12"/>
                <w:szCs w:val="12"/>
              </w:rPr>
              <w:t xml:space="preserve"> la </w:t>
            </w:r>
            <w:proofErr w:type="spellStart"/>
            <w:r w:rsidR="00654C3D">
              <w:rPr>
                <w:rFonts w:asciiTheme="minorHAnsi" w:hAnsiTheme="minorHAnsi"/>
                <w:i/>
                <w:sz w:val="12"/>
                <w:szCs w:val="12"/>
              </w:rPr>
              <w:t>nature</w:t>
            </w:r>
            <w:proofErr w:type="spellEnd"/>
            <w:r w:rsidR="00654C3D">
              <w:rPr>
                <w:rFonts w:asciiTheme="minorHAnsi" w:hAnsiTheme="minorHAnsi"/>
                <w:i/>
                <w:sz w:val="12"/>
                <w:szCs w:val="12"/>
              </w:rPr>
              <w:t>)</w:t>
            </w:r>
          </w:p>
          <w:p w14:paraId="4B0A063C" w14:textId="3E5793D6" w:rsidR="006C713D" w:rsidRPr="007D3DF1" w:rsidRDefault="00654C3D" w:rsidP="006C713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/>
                  <w:i/>
                  <w:sz w:val="12"/>
                  <w:szCs w:val="12"/>
                </w:rPr>
                <w:id w:val="1724176306"/>
                <w:placeholder>
                  <w:docPart w:val="DefaultPlaceholder_-185401344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sz w:val="16"/>
                    <w:szCs w:val="16"/>
                  </w:rPr>
                  <w:t>Cliquez ou tapez ici pour saisir votre texte.</w:t>
                </w:r>
              </w:sdtContent>
            </w:sdt>
          </w:p>
        </w:tc>
      </w:tr>
      <w:tr w:rsidR="006C713D" w:rsidRPr="007D3DF1" w14:paraId="77926725" w14:textId="77777777" w:rsidTr="00D46A77">
        <w:trPr>
          <w:trHeight w:val="65"/>
        </w:trPr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5826F9" w14:textId="77777777" w:rsidR="006C713D" w:rsidRPr="00D20354" w:rsidRDefault="006C713D" w:rsidP="006C713D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37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8DBE950" w14:textId="77777777" w:rsidR="006C713D" w:rsidRPr="00D20354" w:rsidRDefault="006C713D" w:rsidP="006C713D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C713D" w:rsidRPr="007D3DF1" w14:paraId="1F540DFB" w14:textId="77777777" w:rsidTr="00263C8C">
        <w:trPr>
          <w:trHeight w:val="320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6BDEEE" w14:textId="5D7D2EA4" w:rsidR="006C713D" w:rsidRPr="007D3DF1" w:rsidRDefault="006C713D" w:rsidP="006C713D">
            <w:pPr>
              <w:tabs>
                <w:tab w:val="left" w:pos="224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Remarques / Je souhaite souligner ceci en matière de centres d’intérêt/de compétences</w:t>
            </w:r>
          </w:p>
        </w:tc>
      </w:tr>
      <w:tr w:rsidR="006C713D" w:rsidRPr="00A22A06" w14:paraId="56A8ECB9" w14:textId="77777777" w:rsidTr="00D46A77">
        <w:trPr>
          <w:trHeight w:val="65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41A7C" w14:textId="77777777" w:rsidR="006C713D" w:rsidRPr="00A22A06" w:rsidRDefault="006C713D" w:rsidP="006C713D">
            <w:pPr>
              <w:spacing w:after="0" w:line="240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6C713D" w:rsidRPr="007D3DF1" w14:paraId="11E3CB09" w14:textId="77777777" w:rsidTr="00263C8C">
        <w:trPr>
          <w:trHeight w:val="65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47887538"/>
              <w:placeholder>
                <w:docPart w:val="DefaultPlaceholder_-1854013440"/>
              </w:placeholder>
              <w:showingPlcHdr/>
            </w:sdtPr>
            <w:sdtEndPr/>
            <w:sdtContent>
              <w:p w14:paraId="0962C7F8" w14:textId="413D0F15" w:rsidR="006C713D" w:rsidRDefault="004C772F" w:rsidP="006C713D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Cliquez ou tapez ici pour saisir votre texte.</w:t>
                </w:r>
              </w:p>
            </w:sdtContent>
          </w:sdt>
          <w:p w14:paraId="59395F26" w14:textId="77777777" w:rsidR="006C713D" w:rsidRDefault="006C713D" w:rsidP="006C713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A134FA9" w14:textId="504098F9" w:rsidR="00B34D61" w:rsidRPr="007D3DF1" w:rsidRDefault="00B34D61" w:rsidP="006C713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B5F85" w:rsidRPr="00D20354" w14:paraId="775C1530" w14:textId="77777777" w:rsidTr="00A2143A">
        <w:trPr>
          <w:trHeight w:val="65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29DC9" w14:textId="77777777" w:rsidR="00AB5F85" w:rsidRPr="00D20354" w:rsidRDefault="00AB5F85" w:rsidP="00A2143A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AB5F85" w:rsidRPr="007D3DF1" w14:paraId="445CBAA6" w14:textId="77777777" w:rsidTr="00263C8C">
        <w:trPr>
          <w:trHeight w:val="65"/>
        </w:trPr>
        <w:tc>
          <w:tcPr>
            <w:tcW w:w="1020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A09C879" w14:textId="6AC64AF7" w:rsidR="00AB5F85" w:rsidRPr="00AB5F85" w:rsidRDefault="00AB5F85" w:rsidP="00C837B6">
            <w:pPr>
              <w:tabs>
                <w:tab w:val="left" w:pos="454"/>
              </w:tabs>
              <w:spacing w:after="0"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Vos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indications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ne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sont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utilisées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et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traitées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qu’à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des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fins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internes à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l’association</w:t>
            </w:r>
            <w:proofErr w:type="spellEnd"/>
            <w:r w:rsidR="006C715A"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</w:tr>
    </w:tbl>
    <w:p w14:paraId="6AF0CB12" w14:textId="77777777" w:rsidR="002637A0" w:rsidRPr="00A22A06" w:rsidRDefault="002637A0" w:rsidP="00817C75">
      <w:pPr>
        <w:spacing w:after="0" w:line="240" w:lineRule="auto"/>
        <w:rPr>
          <w:rFonts w:asciiTheme="minorHAnsi" w:hAnsiTheme="minorHAnsi"/>
          <w:sz w:val="2"/>
          <w:szCs w:val="2"/>
        </w:rPr>
      </w:pPr>
    </w:p>
    <w:sectPr w:rsidR="002637A0" w:rsidRPr="00A22A06" w:rsidSect="00D5732A">
      <w:headerReference w:type="default" r:id="rId6"/>
      <w:footerReference w:type="default" r:id="rId7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3200A" w14:textId="77777777" w:rsidR="00661977" w:rsidRDefault="00661977" w:rsidP="00580918">
      <w:pPr>
        <w:spacing w:after="0" w:line="240" w:lineRule="auto"/>
      </w:pPr>
      <w:r>
        <w:separator/>
      </w:r>
    </w:p>
  </w:endnote>
  <w:endnote w:type="continuationSeparator" w:id="0">
    <w:p w14:paraId="03AC2317" w14:textId="77777777" w:rsidR="00661977" w:rsidRDefault="00661977" w:rsidP="0058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 LT Std 55"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0F364" w14:textId="77777777" w:rsidR="00580918" w:rsidRDefault="00580918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FCBFED" wp14:editId="5B051BE8">
          <wp:simplePos x="0" y="0"/>
          <wp:positionH relativeFrom="column">
            <wp:posOffset>0</wp:posOffset>
          </wp:positionH>
          <wp:positionV relativeFrom="paragraph">
            <wp:posOffset>234950</wp:posOffset>
          </wp:positionV>
          <wp:extent cx="5760720" cy="211269"/>
          <wp:effectExtent l="0" t="0" r="0" b="0"/>
          <wp:wrapNone/>
          <wp:docPr id="1" name="Grafik 1" descr="Fusszeile_physioswiss_d+f+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sszeile_physioswiss_d+f+i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11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05DD0" w14:textId="77777777" w:rsidR="00661977" w:rsidRDefault="00661977" w:rsidP="00580918">
      <w:pPr>
        <w:spacing w:after="0" w:line="240" w:lineRule="auto"/>
      </w:pPr>
      <w:r>
        <w:separator/>
      </w:r>
    </w:p>
  </w:footnote>
  <w:footnote w:type="continuationSeparator" w:id="0">
    <w:p w14:paraId="699328AD" w14:textId="77777777" w:rsidR="00661977" w:rsidRDefault="00661977" w:rsidP="0058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5B594" w14:textId="77777777" w:rsidR="00580918" w:rsidRDefault="00580918">
    <w:pPr>
      <w:pStyle w:val="Kopfzeile"/>
    </w:pPr>
    <w:r>
      <w:rPr>
        <w:rFonts w:ascii="Univers LT Std 55" w:hAnsi="Univers LT Std 55"/>
        <w:b/>
        <w:noProof/>
      </w:rPr>
      <w:drawing>
        <wp:anchor distT="0" distB="0" distL="114300" distR="114300" simplePos="0" relativeHeight="251661312" behindDoc="1" locked="0" layoutInCell="1" allowOverlap="1" wp14:anchorId="283826AF" wp14:editId="69A7F09B">
          <wp:simplePos x="0" y="0"/>
          <wp:positionH relativeFrom="column">
            <wp:posOffset>89840</wp:posOffset>
          </wp:positionH>
          <wp:positionV relativeFrom="paragraph">
            <wp:posOffset>-305435</wp:posOffset>
          </wp:positionV>
          <wp:extent cx="5533314" cy="489220"/>
          <wp:effectExtent l="0" t="0" r="0" b="6350"/>
          <wp:wrapNone/>
          <wp:docPr id="2" name="Grafik 2" descr="LogoVerband_physioswiss_2Z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erband_physioswiss_2Z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14" cy="48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9HcYq6hBTQG5zpimCGdvzLdaKe9ZiZbtaMI8qpFgIWxdwgARNFn0Z5Qsd1rAyk2YvPTUpB1tOR8sVCdgBNCEFQ==" w:salt="Ll9g8bKmJpnRa74N6jVU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18"/>
    <w:rsid w:val="00076502"/>
    <w:rsid w:val="00122ABF"/>
    <w:rsid w:val="0014361D"/>
    <w:rsid w:val="00164AEA"/>
    <w:rsid w:val="001A2695"/>
    <w:rsid w:val="001F3284"/>
    <w:rsid w:val="002637A0"/>
    <w:rsid w:val="00263C8C"/>
    <w:rsid w:val="002E7B8D"/>
    <w:rsid w:val="0032087E"/>
    <w:rsid w:val="00372B3D"/>
    <w:rsid w:val="00383933"/>
    <w:rsid w:val="00397F0E"/>
    <w:rsid w:val="003D45FE"/>
    <w:rsid w:val="003E4444"/>
    <w:rsid w:val="004C382A"/>
    <w:rsid w:val="004C772F"/>
    <w:rsid w:val="004F638E"/>
    <w:rsid w:val="00540E2F"/>
    <w:rsid w:val="00580918"/>
    <w:rsid w:val="005C30DC"/>
    <w:rsid w:val="0061768B"/>
    <w:rsid w:val="00640829"/>
    <w:rsid w:val="0065253A"/>
    <w:rsid w:val="00654C3D"/>
    <w:rsid w:val="00655724"/>
    <w:rsid w:val="00661977"/>
    <w:rsid w:val="00664905"/>
    <w:rsid w:val="006C1CFC"/>
    <w:rsid w:val="006C713D"/>
    <w:rsid w:val="006C715A"/>
    <w:rsid w:val="006D6DE1"/>
    <w:rsid w:val="006D7C32"/>
    <w:rsid w:val="006E2750"/>
    <w:rsid w:val="0073611C"/>
    <w:rsid w:val="007D3DF1"/>
    <w:rsid w:val="00817C75"/>
    <w:rsid w:val="00835ACA"/>
    <w:rsid w:val="00854E6A"/>
    <w:rsid w:val="008D2F25"/>
    <w:rsid w:val="00935E9A"/>
    <w:rsid w:val="009A40FB"/>
    <w:rsid w:val="00A01C09"/>
    <w:rsid w:val="00A22A06"/>
    <w:rsid w:val="00AB5F85"/>
    <w:rsid w:val="00AC26BD"/>
    <w:rsid w:val="00AD24DB"/>
    <w:rsid w:val="00B15965"/>
    <w:rsid w:val="00B211E0"/>
    <w:rsid w:val="00B34D61"/>
    <w:rsid w:val="00B853D8"/>
    <w:rsid w:val="00B901D8"/>
    <w:rsid w:val="00BB4670"/>
    <w:rsid w:val="00BE3596"/>
    <w:rsid w:val="00C837B6"/>
    <w:rsid w:val="00C8463A"/>
    <w:rsid w:val="00CF58E3"/>
    <w:rsid w:val="00D20354"/>
    <w:rsid w:val="00D5732A"/>
    <w:rsid w:val="00D65370"/>
    <w:rsid w:val="00D65B81"/>
    <w:rsid w:val="00D924B0"/>
    <w:rsid w:val="00DA0955"/>
    <w:rsid w:val="00E20D28"/>
    <w:rsid w:val="00E73BD7"/>
    <w:rsid w:val="00EC2F05"/>
    <w:rsid w:val="00EE7F43"/>
    <w:rsid w:val="00F569BD"/>
    <w:rsid w:val="00F66295"/>
    <w:rsid w:val="00F67C24"/>
    <w:rsid w:val="00F74485"/>
    <w:rsid w:val="00F80D8D"/>
    <w:rsid w:val="00F87837"/>
    <w:rsid w:val="00FA0462"/>
    <w:rsid w:val="00FD4EBD"/>
    <w:rsid w:val="00FE45DD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8E1452"/>
  <w15:docId w15:val="{DD9372FE-615A-4A14-AB54-9ABFB93F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80918"/>
    <w:pPr>
      <w:spacing w:after="200" w:line="276" w:lineRule="auto"/>
    </w:pPr>
    <w:rPr>
      <w:rFonts w:ascii="Calibri" w:eastAsia="Calibri" w:hAnsi="Calibri" w:cs="Times New Roman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580918"/>
    <w:rPr>
      <w:color w:val="808080"/>
    </w:rPr>
  </w:style>
  <w:style w:type="table" w:styleId="Tabellenraster">
    <w:name w:val="Table Grid"/>
    <w:basedOn w:val="NormaleTabelle"/>
    <w:uiPriority w:val="59"/>
    <w:rsid w:val="00580918"/>
    <w:pPr>
      <w:spacing w:after="0" w:line="240" w:lineRule="auto"/>
    </w:pPr>
    <w:rPr>
      <w:rFonts w:ascii="Calibri" w:eastAsia="Calibri" w:hAnsi="Calibri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0918"/>
    <w:rPr>
      <w:rFonts w:ascii="Calibri" w:eastAsia="Calibri" w:hAnsi="Calibri" w:cs="Times New Roman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58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0918"/>
    <w:rPr>
      <w:rFonts w:ascii="Calibri" w:eastAsia="Calibri" w:hAnsi="Calibri" w:cs="Times New Roman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7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724"/>
    <w:rPr>
      <w:rFonts w:ascii="Lucida Grande" w:eastAsia="Calibri" w:hAnsi="Lucida Grande" w:cs="Lucida Grande"/>
      <w:sz w:val="18"/>
      <w:szCs w:val="18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768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768B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768B"/>
    <w:rPr>
      <w:rFonts w:ascii="Calibri" w:eastAsia="Calibri" w:hAnsi="Calibri" w:cs="Times New Roman"/>
      <w:sz w:val="24"/>
      <w:szCs w:val="24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768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768B"/>
    <w:rPr>
      <w:rFonts w:ascii="Calibri" w:eastAsia="Calibri" w:hAnsi="Calibri" w:cs="Times New Roman"/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508D5-C96A-4ED2-9DAF-21C30CC8C306}"/>
      </w:docPartPr>
      <w:docPartBody>
        <w:p w:rsidR="000140DE" w:rsidRDefault="00031D0E">
          <w:r w:rsidRPr="00616CC0">
            <w:rPr>
              <w:rStyle w:val="Platzhaltertext"/>
            </w:rPr>
            <w:t>Cliquez ou tapez ici pour saisir votre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 LT Std 55"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61A"/>
    <w:rsid w:val="000140DE"/>
    <w:rsid w:val="00031D0E"/>
    <w:rsid w:val="00301B00"/>
    <w:rsid w:val="005D6C62"/>
    <w:rsid w:val="00C53EE4"/>
    <w:rsid w:val="00C967E5"/>
    <w:rsid w:val="00F9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031D0E"/>
    <w:rPr>
      <w:color w:val="808080"/>
    </w:rPr>
  </w:style>
  <w:style w:type="paragraph" w:customStyle="1" w:styleId="118686DC8A8041BFA6651AF345326548">
    <w:name w:val="118686DC8A8041BFA6651AF345326548"/>
    <w:rsid w:val="00F9061A"/>
  </w:style>
  <w:style w:type="paragraph" w:customStyle="1" w:styleId="560B2304FF1749C9ACAAE54AE4B70FF6">
    <w:name w:val="560B2304FF1749C9ACAAE54AE4B70FF6"/>
    <w:rsid w:val="00F9061A"/>
  </w:style>
  <w:style w:type="paragraph" w:customStyle="1" w:styleId="CB3B96464B7E4F319D3ED0F6E54E9BDC">
    <w:name w:val="CB3B96464B7E4F319D3ED0F6E54E9BDC"/>
    <w:rsid w:val="00F9061A"/>
  </w:style>
  <w:style w:type="paragraph" w:customStyle="1" w:styleId="8270DD7EB4B442668BD14B601289B42C">
    <w:name w:val="8270DD7EB4B442668BD14B601289B42C"/>
    <w:rsid w:val="00F9061A"/>
  </w:style>
  <w:style w:type="paragraph" w:customStyle="1" w:styleId="CAD0C4122B66472DA6B55A0770675105">
    <w:name w:val="CAD0C4122B66472DA6B55A0770675105"/>
    <w:rsid w:val="00F9061A"/>
  </w:style>
  <w:style w:type="paragraph" w:customStyle="1" w:styleId="079A6A28F96949FB921BF0D6D79778C4">
    <w:name w:val="079A6A28F96949FB921BF0D6D79778C4"/>
    <w:rsid w:val="00F9061A"/>
  </w:style>
  <w:style w:type="paragraph" w:customStyle="1" w:styleId="3EFDBA0DD2494AE298A96379A5D4F57F">
    <w:name w:val="3EFDBA0DD2494AE298A96379A5D4F57F"/>
    <w:rsid w:val="00F9061A"/>
  </w:style>
  <w:style w:type="paragraph" w:customStyle="1" w:styleId="0EBE6A8DF6F54C9D8E8B35E10173FD01">
    <w:name w:val="0EBE6A8DF6F54C9D8E8B35E10173FD01"/>
    <w:rsid w:val="00F9061A"/>
  </w:style>
  <w:style w:type="paragraph" w:customStyle="1" w:styleId="17189C52AA3D4603A037E1BD5240037A">
    <w:name w:val="17189C52AA3D4603A037E1BD5240037A"/>
    <w:rsid w:val="00F9061A"/>
  </w:style>
  <w:style w:type="paragraph" w:customStyle="1" w:styleId="FB475C5D66814565B43BF7676CA9B3A4">
    <w:name w:val="FB475C5D66814565B43BF7676CA9B3A4"/>
    <w:rsid w:val="00F9061A"/>
  </w:style>
  <w:style w:type="paragraph" w:customStyle="1" w:styleId="0446C4A323264A9ABBB47BE23E60FBAA">
    <w:name w:val="0446C4A323264A9ABBB47BE23E60FBAA"/>
    <w:rsid w:val="00F9061A"/>
  </w:style>
  <w:style w:type="paragraph" w:customStyle="1" w:styleId="53CD3A074A9149FF9CEB61598E66FCD9">
    <w:name w:val="53CD3A074A9149FF9CEB61598E66FCD9"/>
    <w:rsid w:val="00F9061A"/>
  </w:style>
  <w:style w:type="paragraph" w:customStyle="1" w:styleId="376058982E7F4A229B615A77922E8528">
    <w:name w:val="376058982E7F4A229B615A77922E8528"/>
    <w:rsid w:val="00F9061A"/>
  </w:style>
  <w:style w:type="paragraph" w:customStyle="1" w:styleId="0DB29A6366B34C6089E1BFAD0989EC44">
    <w:name w:val="0DB29A6366B34C6089E1BFAD0989EC44"/>
    <w:rsid w:val="00F9061A"/>
  </w:style>
  <w:style w:type="paragraph" w:customStyle="1" w:styleId="0B30F0C951F44E6FA209964E1ED63DB3">
    <w:name w:val="0B30F0C951F44E6FA209964E1ED63DB3"/>
    <w:rsid w:val="00F9061A"/>
  </w:style>
  <w:style w:type="paragraph" w:customStyle="1" w:styleId="9769CFDCF2F94C1DAE582032C00991BA">
    <w:name w:val="9769CFDCF2F94C1DAE582032C00991BA"/>
    <w:rsid w:val="00F9061A"/>
  </w:style>
  <w:style w:type="paragraph" w:customStyle="1" w:styleId="121E5A0D94E04FD3A48FC3F313D6D49A">
    <w:name w:val="121E5A0D94E04FD3A48FC3F313D6D49A"/>
    <w:rsid w:val="00F9061A"/>
  </w:style>
  <w:style w:type="paragraph" w:customStyle="1" w:styleId="EEAD8DA04AA048878A8FF19C19314F55">
    <w:name w:val="EEAD8DA04AA048878A8FF19C19314F55"/>
    <w:rsid w:val="00F9061A"/>
  </w:style>
  <w:style w:type="paragraph" w:customStyle="1" w:styleId="541481813C6D47E7A05F6E755208272C">
    <w:name w:val="541481813C6D47E7A05F6E755208272C"/>
    <w:rsid w:val="00F9061A"/>
  </w:style>
  <w:style w:type="paragraph" w:customStyle="1" w:styleId="819747AFBBF643F2BE370069B305274A">
    <w:name w:val="819747AFBBF643F2BE370069B305274A"/>
    <w:rsid w:val="00F9061A"/>
  </w:style>
  <w:style w:type="paragraph" w:customStyle="1" w:styleId="72AB912CB38F417EBBE69D7E0C0B32E4">
    <w:name w:val="72AB912CB38F417EBBE69D7E0C0B32E4"/>
    <w:rsid w:val="00F9061A"/>
  </w:style>
  <w:style w:type="paragraph" w:customStyle="1" w:styleId="59AD79BCCB9F4107A6261FFC14357EF3">
    <w:name w:val="59AD79BCCB9F4107A6261FFC14357EF3"/>
    <w:rsid w:val="00F9061A"/>
  </w:style>
  <w:style w:type="paragraph" w:customStyle="1" w:styleId="AE601D310D004C478A0F6CD2C6177E1C">
    <w:name w:val="AE601D310D004C478A0F6CD2C6177E1C"/>
    <w:rsid w:val="00F9061A"/>
  </w:style>
  <w:style w:type="paragraph" w:customStyle="1" w:styleId="E86330DDECD842E3AA8217EC971437E5">
    <w:name w:val="E86330DDECD842E3AA8217EC971437E5"/>
    <w:rsid w:val="00F9061A"/>
  </w:style>
  <w:style w:type="paragraph" w:customStyle="1" w:styleId="526086CC455543E495C21126141C7056">
    <w:name w:val="526086CC455543E495C21126141C7056"/>
    <w:rsid w:val="00F9061A"/>
  </w:style>
  <w:style w:type="paragraph" w:customStyle="1" w:styleId="8363B1F567B34E67AE2054A10A310981">
    <w:name w:val="8363B1F567B34E67AE2054A10A310981"/>
    <w:rsid w:val="00F9061A"/>
  </w:style>
  <w:style w:type="paragraph" w:customStyle="1" w:styleId="FABFBDD69DA6474683D3D349C45EB61F">
    <w:name w:val="FABFBDD69DA6474683D3D349C45EB61F"/>
    <w:rsid w:val="00F9061A"/>
  </w:style>
  <w:style w:type="paragraph" w:customStyle="1" w:styleId="203808DE50C14E5893654A89D596E79E">
    <w:name w:val="203808DE50C14E5893654A89D596E79E"/>
    <w:rsid w:val="00F9061A"/>
  </w:style>
  <w:style w:type="paragraph" w:customStyle="1" w:styleId="F0A7F8FB433F4C6F87DD8921ECC157BC">
    <w:name w:val="F0A7F8FB433F4C6F87DD8921ECC157BC"/>
    <w:rsid w:val="00F9061A"/>
  </w:style>
  <w:style w:type="paragraph" w:customStyle="1" w:styleId="001E866E625F4FCEACF3A14215C44932">
    <w:name w:val="001E866E625F4FCEACF3A14215C44932"/>
    <w:rsid w:val="00F9061A"/>
  </w:style>
  <w:style w:type="paragraph" w:customStyle="1" w:styleId="2403C2056D1D4386941A8973FD60DBC7">
    <w:name w:val="2403C2056D1D4386941A8973FD60DBC7"/>
    <w:rsid w:val="00F9061A"/>
  </w:style>
  <w:style w:type="paragraph" w:customStyle="1" w:styleId="D0DB3D83A2F5452E9806ABEBC07C1593">
    <w:name w:val="D0DB3D83A2F5452E9806ABEBC07C1593"/>
    <w:rsid w:val="00F9061A"/>
  </w:style>
  <w:style w:type="paragraph" w:customStyle="1" w:styleId="A44B9AECA7AC43F6A224A73BF314EC69">
    <w:name w:val="A44B9AECA7AC43F6A224A73BF314EC69"/>
    <w:rsid w:val="00F9061A"/>
  </w:style>
  <w:style w:type="paragraph" w:customStyle="1" w:styleId="61A4ECA1630641C2BC8E89AACF1CDE59">
    <w:name w:val="61A4ECA1630641C2BC8E89AACF1CDE59"/>
    <w:rsid w:val="00F9061A"/>
  </w:style>
  <w:style w:type="paragraph" w:customStyle="1" w:styleId="F58D24F2E15C4ACDB9E6AAFF68CEB446">
    <w:name w:val="F58D24F2E15C4ACDB9E6AAFF68CEB446"/>
    <w:rsid w:val="00F9061A"/>
  </w:style>
  <w:style w:type="paragraph" w:customStyle="1" w:styleId="8A9AE74233624B8B84F19FF548DB2982">
    <w:name w:val="8A9AE74233624B8B84F19FF548DB2982"/>
    <w:rsid w:val="00F9061A"/>
  </w:style>
  <w:style w:type="paragraph" w:customStyle="1" w:styleId="B50B02FE697F4DC4B692E08C74D24B48">
    <w:name w:val="B50B02FE697F4DC4B692E08C74D24B48"/>
    <w:rsid w:val="00F9061A"/>
  </w:style>
  <w:style w:type="paragraph" w:customStyle="1" w:styleId="427FBAFA87974AD8BA7DD5F129092A55">
    <w:name w:val="427FBAFA87974AD8BA7DD5F129092A55"/>
    <w:rsid w:val="00F9061A"/>
  </w:style>
  <w:style w:type="paragraph" w:customStyle="1" w:styleId="6C0FB8E16EEF45ABA97B42EBC89AD85D">
    <w:name w:val="6C0FB8E16EEF45ABA97B42EBC89AD85D"/>
    <w:rsid w:val="00F9061A"/>
  </w:style>
  <w:style w:type="paragraph" w:customStyle="1" w:styleId="223ED32DACA141DE9C085DBD128007E8">
    <w:name w:val="223ED32DACA141DE9C085DBD128007E8"/>
    <w:rsid w:val="00F9061A"/>
  </w:style>
  <w:style w:type="paragraph" w:customStyle="1" w:styleId="3F7B39B907D843119AC396E1C46D5688">
    <w:name w:val="3F7B39B907D843119AC396E1C46D5688"/>
    <w:rsid w:val="00F9061A"/>
  </w:style>
  <w:style w:type="paragraph" w:customStyle="1" w:styleId="9B744DF790A74B70A6A40C72F20BC325">
    <w:name w:val="9B744DF790A74B70A6A40C72F20BC325"/>
    <w:rsid w:val="00F9061A"/>
  </w:style>
  <w:style w:type="paragraph" w:customStyle="1" w:styleId="176EC1A9850C4D9DA5FA339214FB8EA0">
    <w:name w:val="176EC1A9850C4D9DA5FA339214FB8EA0"/>
    <w:rsid w:val="00F9061A"/>
  </w:style>
  <w:style w:type="paragraph" w:customStyle="1" w:styleId="EDBD1E336F954D549710B7E9137A402A">
    <w:name w:val="EDBD1E336F954D549710B7E9137A402A"/>
    <w:rsid w:val="00F9061A"/>
  </w:style>
  <w:style w:type="paragraph" w:customStyle="1" w:styleId="00287879F58642C09F23DD1E1EA4DA50">
    <w:name w:val="00287879F58642C09F23DD1E1EA4DA50"/>
    <w:rsid w:val="00F9061A"/>
  </w:style>
  <w:style w:type="paragraph" w:customStyle="1" w:styleId="709FE732EDF34FB3A4861C2ADB4900BC">
    <w:name w:val="709FE732EDF34FB3A4861C2ADB4900BC"/>
    <w:rsid w:val="00F9061A"/>
  </w:style>
  <w:style w:type="paragraph" w:customStyle="1" w:styleId="F2745587D27146CEA9A481549863FA3A">
    <w:name w:val="F2745587D27146CEA9A481549863FA3A"/>
    <w:rsid w:val="00F9061A"/>
  </w:style>
  <w:style w:type="paragraph" w:customStyle="1" w:styleId="9E3B7BA883E74D359936D13279FCBFA9">
    <w:name w:val="9E3B7BA883E74D359936D13279FCBFA9"/>
    <w:rsid w:val="00F9061A"/>
  </w:style>
  <w:style w:type="paragraph" w:customStyle="1" w:styleId="6978218528CB459AB811E3880485C426">
    <w:name w:val="6978218528CB459AB811E3880485C426"/>
    <w:rsid w:val="00F9061A"/>
  </w:style>
  <w:style w:type="paragraph" w:customStyle="1" w:styleId="45AE05D3D57648FDAA81C49ADE254A47">
    <w:name w:val="45AE05D3D57648FDAA81C49ADE254A47"/>
    <w:rsid w:val="00F9061A"/>
  </w:style>
  <w:style w:type="paragraph" w:customStyle="1" w:styleId="F8291D31F7ED4827B7FC5E8DB94A411D">
    <w:name w:val="F8291D31F7ED4827B7FC5E8DB94A411D"/>
    <w:rsid w:val="00F9061A"/>
  </w:style>
  <w:style w:type="paragraph" w:customStyle="1" w:styleId="4F1FFC5CD55540929C8A3B8F98934567">
    <w:name w:val="4F1FFC5CD55540929C8A3B8F98934567"/>
    <w:rsid w:val="00F9061A"/>
  </w:style>
  <w:style w:type="paragraph" w:customStyle="1" w:styleId="E99D0C509AE640C5A583CB3C7E307DF5">
    <w:name w:val="E99D0C509AE640C5A583CB3C7E307DF5"/>
    <w:rsid w:val="00F9061A"/>
  </w:style>
  <w:style w:type="paragraph" w:customStyle="1" w:styleId="1F977E7CED5B4CD7A9FA02AA09EA474B">
    <w:name w:val="1F977E7CED5B4CD7A9FA02AA09EA474B"/>
    <w:rsid w:val="00F9061A"/>
  </w:style>
  <w:style w:type="paragraph" w:customStyle="1" w:styleId="F09FAF4658DD405DA92D81828B3DA5A9">
    <w:name w:val="F09FAF4658DD405DA92D81828B3DA5A9"/>
    <w:rsid w:val="00F9061A"/>
  </w:style>
  <w:style w:type="paragraph" w:customStyle="1" w:styleId="C8AABBC28A014525AE35EC6D78A1287F">
    <w:name w:val="C8AABBC28A014525AE35EC6D78A1287F"/>
    <w:rsid w:val="00F9061A"/>
  </w:style>
  <w:style w:type="paragraph" w:customStyle="1" w:styleId="B13D75DDE1234C928E25CE8670E37390">
    <w:name w:val="B13D75DDE1234C928E25CE8670E37390"/>
    <w:rsid w:val="00F9061A"/>
  </w:style>
  <w:style w:type="paragraph" w:customStyle="1" w:styleId="8EE6C89C950E4B998FA7DA5B72A53822">
    <w:name w:val="8EE6C89C950E4B998FA7DA5B72A53822"/>
    <w:rsid w:val="00F9061A"/>
  </w:style>
  <w:style w:type="paragraph" w:customStyle="1" w:styleId="CEA33D4C5B16405BB864D8096961324B">
    <w:name w:val="CEA33D4C5B16405BB864D8096961324B"/>
    <w:rsid w:val="00F9061A"/>
  </w:style>
  <w:style w:type="paragraph" w:customStyle="1" w:styleId="BAAEE8AA866B4719ABE806549F71B70F">
    <w:name w:val="BAAEE8AA866B4719ABE806549F71B70F"/>
    <w:rsid w:val="00F9061A"/>
  </w:style>
  <w:style w:type="paragraph" w:customStyle="1" w:styleId="7DE45DFFA4DB45E3BF9D95CA8A5940BB">
    <w:name w:val="7DE45DFFA4DB45E3BF9D95CA8A5940BB"/>
    <w:rsid w:val="00F9061A"/>
  </w:style>
  <w:style w:type="paragraph" w:customStyle="1" w:styleId="B2DCBAF7B7E0442593317CE3CF1E91EE">
    <w:name w:val="B2DCBAF7B7E0442593317CE3CF1E91EE"/>
    <w:rsid w:val="00F9061A"/>
  </w:style>
  <w:style w:type="paragraph" w:customStyle="1" w:styleId="A89753129685489EAF500DE0336E2B83">
    <w:name w:val="A89753129685489EAF500DE0336E2B83"/>
    <w:rsid w:val="00F9061A"/>
  </w:style>
  <w:style w:type="paragraph" w:customStyle="1" w:styleId="E7C49EB317424C619EC3D64E31729C6D">
    <w:name w:val="E7C49EB317424C619EC3D64E31729C6D"/>
    <w:rsid w:val="00F9061A"/>
  </w:style>
  <w:style w:type="paragraph" w:customStyle="1" w:styleId="7EB7C6DB21F7498598E281B1AAB5E132">
    <w:name w:val="7EB7C6DB21F7498598E281B1AAB5E132"/>
    <w:rsid w:val="00F9061A"/>
  </w:style>
  <w:style w:type="paragraph" w:customStyle="1" w:styleId="E75F157D29C247AAACE623BCD5E4FCBD">
    <w:name w:val="E75F157D29C247AAACE623BCD5E4FCBD"/>
    <w:rsid w:val="00F9061A"/>
  </w:style>
  <w:style w:type="paragraph" w:customStyle="1" w:styleId="B7309CF508EC49BF9B86131449AFC067">
    <w:name w:val="B7309CF508EC49BF9B86131449AFC067"/>
    <w:rsid w:val="00F9061A"/>
  </w:style>
  <w:style w:type="paragraph" w:customStyle="1" w:styleId="E271F7FD15924B3C99A12BDFB082FE9E">
    <w:name w:val="E271F7FD15924B3C99A12BDFB082FE9E"/>
    <w:rsid w:val="00F9061A"/>
  </w:style>
  <w:style w:type="paragraph" w:customStyle="1" w:styleId="33C296DF44854013A056A27C44799593">
    <w:name w:val="33C296DF44854013A056A27C44799593"/>
    <w:rsid w:val="00F9061A"/>
  </w:style>
  <w:style w:type="paragraph" w:customStyle="1" w:styleId="719B495C61954B7EA8DA1DB6D370B9CB">
    <w:name w:val="719B495C61954B7EA8DA1DB6D370B9CB"/>
    <w:rsid w:val="00F9061A"/>
  </w:style>
  <w:style w:type="paragraph" w:customStyle="1" w:styleId="8574604037654FA4A438A2511E27D0D9">
    <w:name w:val="8574604037654FA4A438A2511E27D0D9"/>
    <w:rsid w:val="00F9061A"/>
  </w:style>
  <w:style w:type="paragraph" w:customStyle="1" w:styleId="3F561A84647540C79CC4F2391FC3BD08">
    <w:name w:val="3F561A84647540C79CC4F2391FC3BD08"/>
    <w:rsid w:val="00F9061A"/>
  </w:style>
  <w:style w:type="paragraph" w:customStyle="1" w:styleId="237A63E86A1F4DF8BEE582ABEEABEE48">
    <w:name w:val="237A63E86A1F4DF8BEE582ABEEABEE48"/>
    <w:rsid w:val="00F9061A"/>
  </w:style>
  <w:style w:type="paragraph" w:customStyle="1" w:styleId="5D2BEEEA408840C99066D91BD4DB94A8">
    <w:name w:val="5D2BEEEA408840C99066D91BD4DB94A8"/>
    <w:rsid w:val="00F9061A"/>
  </w:style>
  <w:style w:type="paragraph" w:customStyle="1" w:styleId="901BCD43A7824EA48152686AB66A079F">
    <w:name w:val="901BCD43A7824EA48152686AB66A079F"/>
    <w:rsid w:val="00F9061A"/>
  </w:style>
  <w:style w:type="paragraph" w:customStyle="1" w:styleId="49D0227DB08E4192A48AAF1DBA31BEF2">
    <w:name w:val="49D0227DB08E4192A48AAF1DBA31BEF2"/>
    <w:rsid w:val="00F9061A"/>
  </w:style>
  <w:style w:type="paragraph" w:customStyle="1" w:styleId="6FCD1ECC2BAD41A58C6C11E92BB5E9EF">
    <w:name w:val="6FCD1ECC2BAD41A58C6C11E92BB5E9EF"/>
    <w:rsid w:val="00F9061A"/>
  </w:style>
  <w:style w:type="paragraph" w:customStyle="1" w:styleId="0C62547550394CE999FC74C04E3DACE8">
    <w:name w:val="0C62547550394CE999FC74C04E3DACE8"/>
    <w:rsid w:val="00F9061A"/>
  </w:style>
  <w:style w:type="paragraph" w:customStyle="1" w:styleId="872E8CA23A96482DB69D3C6A7D18B1DA">
    <w:name w:val="872E8CA23A96482DB69D3C6A7D18B1DA"/>
    <w:rsid w:val="00F9061A"/>
  </w:style>
  <w:style w:type="paragraph" w:customStyle="1" w:styleId="77F9E91BFC064BA4BE6B05543D870D74">
    <w:name w:val="77F9E91BFC064BA4BE6B05543D870D74"/>
    <w:rsid w:val="00F9061A"/>
  </w:style>
  <w:style w:type="paragraph" w:customStyle="1" w:styleId="05F9941A82504AC5884E3110BA543F15">
    <w:name w:val="05F9941A82504AC5884E3110BA543F15"/>
    <w:rsid w:val="00F9061A"/>
  </w:style>
  <w:style w:type="paragraph" w:customStyle="1" w:styleId="51C234FE90F844A695DF2249337667EF">
    <w:name w:val="51C234FE90F844A695DF2249337667EF"/>
    <w:rsid w:val="00F9061A"/>
  </w:style>
  <w:style w:type="paragraph" w:customStyle="1" w:styleId="13AAB20AE41B46F6A4657BD283971A02">
    <w:name w:val="13AAB20AE41B46F6A4657BD283971A02"/>
    <w:rsid w:val="00F9061A"/>
  </w:style>
  <w:style w:type="paragraph" w:customStyle="1" w:styleId="5BCF0AD4ED284EB0994130D0C20E34B8">
    <w:name w:val="5BCF0AD4ED284EB0994130D0C20E34B8"/>
    <w:rsid w:val="00F9061A"/>
  </w:style>
  <w:style w:type="paragraph" w:customStyle="1" w:styleId="2C6F3132ABCE469A8FEEB29C727E162C">
    <w:name w:val="2C6F3132ABCE469A8FEEB29C727E162C"/>
    <w:rsid w:val="00F9061A"/>
  </w:style>
  <w:style w:type="paragraph" w:customStyle="1" w:styleId="8120C7F956C748FCB9D2D5C96EC8ADFC">
    <w:name w:val="8120C7F956C748FCB9D2D5C96EC8ADFC"/>
    <w:rsid w:val="00F9061A"/>
  </w:style>
  <w:style w:type="paragraph" w:customStyle="1" w:styleId="CAD9A9B36A7C42E29E195B75C6CDB553">
    <w:name w:val="CAD9A9B36A7C42E29E195B75C6CDB553"/>
    <w:rsid w:val="00F9061A"/>
  </w:style>
  <w:style w:type="paragraph" w:customStyle="1" w:styleId="23D831461D4348EE848B5DF0E5C0F4D4">
    <w:name w:val="23D831461D4348EE848B5DF0E5C0F4D4"/>
    <w:rsid w:val="00F9061A"/>
  </w:style>
  <w:style w:type="paragraph" w:customStyle="1" w:styleId="2D9EC0E0691F4A03AB43A242BFDAA6FE">
    <w:name w:val="2D9EC0E0691F4A03AB43A242BFDAA6FE"/>
    <w:rsid w:val="00F9061A"/>
  </w:style>
  <w:style w:type="paragraph" w:customStyle="1" w:styleId="05083DF4B5B44B26B2011CC7FC7CFD07">
    <w:name w:val="05083DF4B5B44B26B2011CC7FC7CFD07"/>
    <w:rsid w:val="00F9061A"/>
  </w:style>
  <w:style w:type="paragraph" w:customStyle="1" w:styleId="2BE0772E16754C06BB2366AA3B5B4F5D">
    <w:name w:val="2BE0772E16754C06BB2366AA3B5B4F5D"/>
    <w:rsid w:val="00F9061A"/>
  </w:style>
  <w:style w:type="paragraph" w:customStyle="1" w:styleId="F735BE1CAF8243538CC105B177259C13">
    <w:name w:val="F735BE1CAF8243538CC105B177259C13"/>
    <w:rsid w:val="00F9061A"/>
  </w:style>
  <w:style w:type="paragraph" w:customStyle="1" w:styleId="72F331EA758F494C949A79A86D41AD8E">
    <w:name w:val="72F331EA758F494C949A79A86D41AD8E"/>
    <w:rsid w:val="00F9061A"/>
  </w:style>
  <w:style w:type="paragraph" w:customStyle="1" w:styleId="6EE07B0A1B3B4C23B1A5B1B739AF0BF6">
    <w:name w:val="6EE07B0A1B3B4C23B1A5B1B739AF0BF6"/>
    <w:rsid w:val="00F9061A"/>
  </w:style>
  <w:style w:type="paragraph" w:customStyle="1" w:styleId="5D82951A003D4688BFB2BB49CD2E6E16">
    <w:name w:val="5D82951A003D4688BFB2BB49CD2E6E16"/>
    <w:rsid w:val="005D6C62"/>
    <w:rPr>
      <w:lang w:val="de-CH" w:eastAsia="de-CH"/>
    </w:rPr>
  </w:style>
  <w:style w:type="paragraph" w:customStyle="1" w:styleId="F74AE61974584DBF9DDE74D916B1714D">
    <w:name w:val="F74AE61974584DBF9DDE74D916B1714D"/>
    <w:rsid w:val="005D6C62"/>
    <w:rPr>
      <w:lang w:val="de-CH" w:eastAsia="de-CH"/>
    </w:rPr>
  </w:style>
  <w:style w:type="paragraph" w:customStyle="1" w:styleId="6CE56899A37245E6B76F6B803FFF4886">
    <w:name w:val="6CE56899A37245E6B76F6B803FFF4886"/>
    <w:rsid w:val="005D6C62"/>
    <w:rPr>
      <w:lang w:val="de-CH" w:eastAsia="de-CH"/>
    </w:rPr>
  </w:style>
  <w:style w:type="paragraph" w:customStyle="1" w:styleId="060F0B0B0C1E44ABB5AFA2DF38A3FBF0">
    <w:name w:val="060F0B0B0C1E44ABB5AFA2DF38A3FBF0"/>
    <w:rsid w:val="005D6C62"/>
    <w:rPr>
      <w:lang w:val="de-CH" w:eastAsia="de-CH"/>
    </w:rPr>
  </w:style>
  <w:style w:type="paragraph" w:customStyle="1" w:styleId="887518EC069449D292ECEE3A8D36DDDB">
    <w:name w:val="887518EC069449D292ECEE3A8D36DDDB"/>
    <w:rsid w:val="005D6C62"/>
    <w:rPr>
      <w:lang w:val="de-CH" w:eastAsia="de-CH"/>
    </w:rPr>
  </w:style>
  <w:style w:type="paragraph" w:customStyle="1" w:styleId="7A25226EB5C0411C98A9A8C0AD820782">
    <w:name w:val="7A25226EB5C0411C98A9A8C0AD820782"/>
    <w:rsid w:val="005D6C62"/>
    <w:rPr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hysioswiss">
      <a:majorFont>
        <a:latin typeface="Univers LT Std 55"/>
        <a:ea typeface=""/>
        <a:cs typeface="Times New Roman"/>
      </a:majorFont>
      <a:minorFont>
        <a:latin typeface="Univers LT Std 55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95EA7650</Template>
  <TotalTime>0</TotalTime>
  <Pages>1</Pages>
  <Words>385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Breitenmoser Claudia</dc:creator>
  <cp:keywords/>
  <dc:description/>
  <cp:lastModifiedBy>Jordi Pascal</cp:lastModifiedBy>
  <cp:revision>16</cp:revision>
  <cp:lastPrinted>2018-11-05T09:46:00Z</cp:lastPrinted>
  <dcterms:created xsi:type="dcterms:W3CDTF">2018-11-06T08:01:00Z</dcterms:created>
  <dcterms:modified xsi:type="dcterms:W3CDTF">2018-11-29T09:45:00Z</dcterms:modified>
</cp:coreProperties>
</file>